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D712F" w14:textId="48083823" w:rsidR="00157EF8" w:rsidRPr="0003314C" w:rsidRDefault="00162ECB" w:rsidP="00162ECB">
      <w:pPr>
        <w:rPr>
          <w:rFonts w:cstheme="minorHAnsi"/>
          <w:b/>
          <w:bCs/>
        </w:rPr>
      </w:pPr>
      <w:r w:rsidRPr="0003314C">
        <w:rPr>
          <w:rFonts w:cstheme="minorHAnsi"/>
          <w:b/>
          <w:bCs/>
        </w:rPr>
        <w:t>Aufgabe 1</w:t>
      </w:r>
      <w:r w:rsidR="0003314C">
        <w:rPr>
          <w:rFonts w:cstheme="minorHAnsi"/>
          <w:b/>
          <w:bCs/>
        </w:rPr>
        <w:t xml:space="preserve"> </w:t>
      </w:r>
      <w:r w:rsidR="007768ED" w:rsidRPr="007768ED">
        <w:rPr>
          <w:rFonts w:cstheme="minorHAnsi"/>
          <w:b/>
          <w:bCs/>
        </w:rPr>
        <w:t>Defense-in-Depth-Ansatz</w:t>
      </w:r>
    </w:p>
    <w:p w14:paraId="4A4B7F09" w14:textId="72AB82C4" w:rsidR="009B28D3" w:rsidRPr="009B28D3" w:rsidRDefault="009B28D3" w:rsidP="009B28D3">
      <w:pPr>
        <w:jc w:val="both"/>
        <w:rPr>
          <w:bCs/>
        </w:rPr>
      </w:pPr>
      <w:r>
        <w:rPr>
          <w:bCs/>
        </w:rPr>
        <w:t>Gegeben sei der</w:t>
      </w:r>
      <w:r w:rsidRPr="009B28D3">
        <w:rPr>
          <w:bCs/>
        </w:rPr>
        <w:t xml:space="preserve"> Defense-in-Depth-Ansatz als mehrstufiges Sicherheitskonzept</w:t>
      </w:r>
      <w:r>
        <w:rPr>
          <w:bCs/>
        </w:rPr>
        <w:t>.</w:t>
      </w:r>
    </w:p>
    <w:p w14:paraId="4D556924" w14:textId="77777777" w:rsidR="009B28D3" w:rsidRDefault="009B28D3" w:rsidP="009B28D3">
      <w:pPr>
        <w:rPr>
          <w:bCs/>
        </w:rPr>
      </w:pPr>
      <w:r w:rsidRPr="009B28D3">
        <w:rPr>
          <w:bCs/>
        </w:rPr>
        <w:t xml:space="preserve">a) </w:t>
      </w:r>
      <w:r w:rsidRPr="009B28D3">
        <w:rPr>
          <w:b/>
          <w:bCs/>
        </w:rPr>
        <w:t>Beschreiben Sie</w:t>
      </w:r>
      <w:r w:rsidRPr="009B28D3">
        <w:rPr>
          <w:bCs/>
        </w:rPr>
        <w:t xml:space="preserve"> die drei Hauptverteidigungslinien in einem typischen Netzwerk und deren jeweilige Aufgaben. (4 Punkte)</w:t>
      </w:r>
    </w:p>
    <w:p w14:paraId="661920BD" w14:textId="72074052" w:rsidR="009B28D3" w:rsidRPr="009B28D3" w:rsidRDefault="009B28D3" w:rsidP="009B28D3">
      <w:pPr>
        <w:rPr>
          <w:bCs/>
        </w:rPr>
      </w:pPr>
      <w:r>
        <w:rPr>
          <w:bCs/>
        </w:rPr>
        <w:br/>
      </w:r>
      <w:r>
        <w:rPr>
          <w:bCs/>
        </w:rPr>
        <w:br/>
      </w:r>
      <w:r>
        <w:rPr>
          <w:bCs/>
        </w:rPr>
        <w:br/>
      </w:r>
      <w:r>
        <w:rPr>
          <w:bCs/>
        </w:rPr>
        <w:br/>
      </w:r>
      <w:r>
        <w:rPr>
          <w:bCs/>
        </w:rPr>
        <w:br/>
      </w:r>
      <w:r>
        <w:rPr>
          <w:bCs/>
        </w:rPr>
        <w:br/>
      </w:r>
      <w:r>
        <w:rPr>
          <w:bCs/>
        </w:rPr>
        <w:br/>
      </w:r>
      <w:r>
        <w:rPr>
          <w:bCs/>
        </w:rPr>
        <w:br/>
      </w:r>
      <w:r>
        <w:rPr>
          <w:bCs/>
        </w:rPr>
        <w:br/>
      </w:r>
      <w:r>
        <w:rPr>
          <w:bCs/>
        </w:rPr>
        <w:br/>
      </w:r>
      <w:r>
        <w:rPr>
          <w:bCs/>
        </w:rPr>
        <w:br/>
      </w:r>
    </w:p>
    <w:p w14:paraId="60AF60FE" w14:textId="77777777" w:rsidR="009B28D3" w:rsidRPr="009B28D3" w:rsidRDefault="009B28D3" w:rsidP="009B28D3">
      <w:pPr>
        <w:rPr>
          <w:bCs/>
        </w:rPr>
      </w:pPr>
    </w:p>
    <w:p w14:paraId="38B282B4" w14:textId="4328E516" w:rsidR="00707A1B" w:rsidRPr="002C6D78" w:rsidRDefault="009B28D3" w:rsidP="009B28D3">
      <w:pPr>
        <w:rPr>
          <w:bCs/>
        </w:rPr>
      </w:pPr>
      <w:r w:rsidRPr="009B28D3">
        <w:rPr>
          <w:bCs/>
        </w:rPr>
        <w:t xml:space="preserve">b) </w:t>
      </w:r>
      <w:r w:rsidRPr="009B28D3">
        <w:rPr>
          <w:b/>
          <w:bCs/>
        </w:rPr>
        <w:t>Erklären Sie</w:t>
      </w:r>
      <w:r w:rsidRPr="009B28D3">
        <w:rPr>
          <w:bCs/>
        </w:rPr>
        <w:t xml:space="preserve"> die Analogien der Sicherheitszwiebel und der Sicherheitsartischocke. Welche unterschiedliche Aussage machen diese beiden Modelle über moderne Netzwerksicherheit? (4 Punkte)</w:t>
      </w:r>
    </w:p>
    <w:p w14:paraId="224501EB" w14:textId="75A09520" w:rsidR="009D688D" w:rsidRPr="00E81016" w:rsidRDefault="009B28D3" w:rsidP="00707A1B">
      <w:pPr>
        <w:pStyle w:val="Listenabsatz"/>
        <w:rPr>
          <w:bCs/>
        </w:rPr>
      </w:pPr>
      <w:r>
        <w:rPr>
          <w:bCs/>
        </w:rPr>
        <w:br/>
      </w:r>
      <w:r>
        <w:rPr>
          <w:bCs/>
        </w:rPr>
        <w:br/>
      </w:r>
      <w:r>
        <w:rPr>
          <w:bCs/>
        </w:rPr>
        <w:br/>
      </w:r>
      <w:r>
        <w:rPr>
          <w:bCs/>
        </w:rPr>
        <w:br/>
      </w:r>
      <w:r>
        <w:rPr>
          <w:bCs/>
        </w:rPr>
        <w:br/>
      </w:r>
    </w:p>
    <w:p w14:paraId="4343A70C" w14:textId="431ECF66" w:rsidR="00E357B1" w:rsidRPr="001B60C0" w:rsidRDefault="009B28D3" w:rsidP="001B60C0">
      <w:pPr>
        <w:rPr>
          <w:rFonts w:cstheme="minorHAnsi"/>
          <w:b/>
          <w:bCs/>
        </w:rPr>
      </w:pPr>
      <w:r w:rsidRPr="0099545D"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3CD81056" wp14:editId="6CCE57B6">
                <wp:simplePos x="0" y="0"/>
                <wp:positionH relativeFrom="margin">
                  <wp:posOffset>5005705</wp:posOffset>
                </wp:positionH>
                <wp:positionV relativeFrom="paragraph">
                  <wp:posOffset>1499870</wp:posOffset>
                </wp:positionV>
                <wp:extent cx="1064260" cy="1404620"/>
                <wp:effectExtent l="0" t="0" r="2540" b="6350"/>
                <wp:wrapNone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42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67BA4" w14:textId="4C69B324" w:rsidR="002A2713" w:rsidRPr="00BC0368" w:rsidRDefault="002A2713" w:rsidP="002A271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C0368">
                              <w:rPr>
                                <w:sz w:val="32"/>
                                <w:szCs w:val="32"/>
                              </w:rPr>
                              <w:t xml:space="preserve">____ / </w:t>
                            </w:r>
                            <w:r w:rsidR="009B28D3">
                              <w:rPr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CD8105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94.15pt;margin-top:118.1pt;width:83.8pt;height:110.6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" stroked="f">
                <v:textbox style="mso-fit-shape-to-text:t">
                  <w:txbxContent>
                    <w:p w14:paraId="52167BA4" w14:textId="4C69B324" w:rsidR="002A2713" w:rsidRPr="00BC0368" w:rsidRDefault="002A2713" w:rsidP="002A2713">
                      <w:pPr>
                        <w:rPr>
                          <w:sz w:val="32"/>
                          <w:szCs w:val="32"/>
                        </w:rPr>
                      </w:pPr>
                      <w:r w:rsidRPr="00BC0368">
                        <w:rPr>
                          <w:sz w:val="32"/>
                          <w:szCs w:val="32"/>
                        </w:rPr>
                        <w:t xml:space="preserve">____ / </w:t>
                      </w:r>
                      <w:r w:rsidR="009B28D3">
                        <w:rPr>
                          <w:sz w:val="32"/>
                          <w:szCs w:val="32"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F2F15">
        <w:rPr>
          <w:rFonts w:cstheme="minorHAnsi"/>
          <w:b/>
          <w:bCs/>
        </w:rPr>
        <w:br w:type="page"/>
      </w:r>
      <w:r w:rsidR="0003314C" w:rsidRPr="0003314C">
        <w:rPr>
          <w:rFonts w:cstheme="minorHAnsi"/>
          <w:b/>
          <w:bCs/>
        </w:rPr>
        <w:lastRenderedPageBreak/>
        <w:t>Aufgabe 2</w:t>
      </w:r>
      <w:r w:rsidR="0003314C">
        <w:rPr>
          <w:rFonts w:cstheme="minorHAnsi"/>
        </w:rPr>
        <w:t xml:space="preserve"> </w:t>
      </w:r>
      <w:r w:rsidR="007768ED" w:rsidRPr="007768ED">
        <w:rPr>
          <w:rFonts w:cstheme="minorHAnsi"/>
          <w:b/>
          <w:bCs/>
        </w:rPr>
        <w:t>Defense-in-Depth-Strategien</w:t>
      </w:r>
    </w:p>
    <w:p w14:paraId="5988788D" w14:textId="77777777" w:rsidR="006645DA" w:rsidRPr="006645DA" w:rsidRDefault="006645DA" w:rsidP="006645DA">
      <w:r w:rsidRPr="006645DA">
        <w:t>Ordnen Sie den folgenden Beschreibungen die korrekten Defense-in-Depth-Strategien zu und begründen Sie Ihre Zuordnung: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01"/>
        <w:gridCol w:w="884"/>
        <w:gridCol w:w="1187"/>
      </w:tblGrid>
      <w:tr w:rsidR="006645DA" w:rsidRPr="006645DA" w14:paraId="25AF55A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385A558" w14:textId="77777777" w:rsidR="006645DA" w:rsidRPr="006645DA" w:rsidRDefault="006645DA" w:rsidP="006645DA">
            <w:pPr>
              <w:rPr>
                <w:b/>
                <w:bCs/>
              </w:rPr>
            </w:pPr>
            <w:r w:rsidRPr="006645DA">
              <w:rPr>
                <w:b/>
                <w:bCs/>
              </w:rPr>
              <w:t>Beschreibung</w:t>
            </w:r>
          </w:p>
        </w:tc>
        <w:tc>
          <w:tcPr>
            <w:tcW w:w="0" w:type="auto"/>
            <w:vAlign w:val="center"/>
            <w:hideMark/>
          </w:tcPr>
          <w:p w14:paraId="19250A65" w14:textId="77777777" w:rsidR="006645DA" w:rsidRPr="006645DA" w:rsidRDefault="006645DA" w:rsidP="006645DA">
            <w:pPr>
              <w:rPr>
                <w:b/>
                <w:bCs/>
              </w:rPr>
            </w:pPr>
            <w:r w:rsidRPr="006645DA">
              <w:rPr>
                <w:b/>
                <w:bCs/>
              </w:rPr>
              <w:t>Strategie</w:t>
            </w:r>
          </w:p>
        </w:tc>
        <w:tc>
          <w:tcPr>
            <w:tcW w:w="0" w:type="auto"/>
            <w:vAlign w:val="center"/>
            <w:hideMark/>
          </w:tcPr>
          <w:p w14:paraId="3D0C8DF9" w14:textId="77777777" w:rsidR="006645DA" w:rsidRPr="006645DA" w:rsidRDefault="006645DA" w:rsidP="006645DA">
            <w:pPr>
              <w:rPr>
                <w:b/>
                <w:bCs/>
              </w:rPr>
            </w:pPr>
            <w:r w:rsidRPr="006645DA">
              <w:rPr>
                <w:b/>
                <w:bCs/>
              </w:rPr>
              <w:t>Begründung</w:t>
            </w:r>
          </w:p>
        </w:tc>
      </w:tr>
      <w:tr w:rsidR="006645DA" w:rsidRPr="006645DA" w14:paraId="6E9ED6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7603D1" w14:textId="77777777" w:rsidR="006645DA" w:rsidRPr="006645DA" w:rsidRDefault="006645DA" w:rsidP="006645DA">
            <w:r w:rsidRPr="006645DA">
              <w:t>Ein Unternehmen nutzt verschiedene Verschlüsselungsalgorithmen und Authentifizierungssysteme von verschiedenen Herstellern.</w:t>
            </w:r>
          </w:p>
        </w:tc>
        <w:tc>
          <w:tcPr>
            <w:tcW w:w="0" w:type="auto"/>
            <w:vAlign w:val="center"/>
            <w:hideMark/>
          </w:tcPr>
          <w:p w14:paraId="147D5773" w14:textId="77777777" w:rsidR="006645DA" w:rsidRPr="006645DA" w:rsidRDefault="006645DA" w:rsidP="006645DA"/>
        </w:tc>
        <w:tc>
          <w:tcPr>
            <w:tcW w:w="0" w:type="auto"/>
            <w:vAlign w:val="center"/>
            <w:hideMark/>
          </w:tcPr>
          <w:p w14:paraId="2790872F" w14:textId="0D9A0080" w:rsidR="006645DA" w:rsidRPr="006645DA" w:rsidRDefault="006645DA" w:rsidP="006645DA">
            <w:pPr>
              <w:jc w:val="center"/>
            </w:pPr>
            <w:r>
              <w:t>1</w:t>
            </w:r>
          </w:p>
        </w:tc>
      </w:tr>
      <w:tr w:rsidR="006645DA" w:rsidRPr="006645DA" w14:paraId="0480F8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9B2164" w14:textId="77777777" w:rsidR="006645DA" w:rsidRPr="006645DA" w:rsidRDefault="006645DA" w:rsidP="006645DA">
            <w:r w:rsidRPr="006645DA">
              <w:t>Die Personalabteilung hat Zugriff nur auf die für ihre Arbeit erforderlichen Daten und Systeme.</w:t>
            </w:r>
          </w:p>
        </w:tc>
        <w:tc>
          <w:tcPr>
            <w:tcW w:w="0" w:type="auto"/>
            <w:vAlign w:val="center"/>
            <w:hideMark/>
          </w:tcPr>
          <w:p w14:paraId="005CDE8F" w14:textId="77777777" w:rsidR="006645DA" w:rsidRPr="006645DA" w:rsidRDefault="006645DA" w:rsidP="006645DA"/>
        </w:tc>
        <w:tc>
          <w:tcPr>
            <w:tcW w:w="0" w:type="auto"/>
            <w:vAlign w:val="center"/>
            <w:hideMark/>
          </w:tcPr>
          <w:p w14:paraId="05D2D6A4" w14:textId="6811EE69" w:rsidR="006645DA" w:rsidRPr="006645DA" w:rsidRDefault="006645DA" w:rsidP="006645DA">
            <w:pPr>
              <w:jc w:val="center"/>
            </w:pPr>
            <w:r>
              <w:t>2</w:t>
            </w:r>
          </w:p>
        </w:tc>
      </w:tr>
      <w:tr w:rsidR="006645DA" w:rsidRPr="006645DA" w14:paraId="6EBCA0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B7A0A2" w14:textId="77777777" w:rsidR="006645DA" w:rsidRPr="006645DA" w:rsidRDefault="006645DA" w:rsidP="006645DA">
            <w:r w:rsidRPr="006645DA">
              <w:t>Fehlermeldungen zeigen keine technischen Details über das verwendete Betriebssystem.</w:t>
            </w:r>
          </w:p>
        </w:tc>
        <w:tc>
          <w:tcPr>
            <w:tcW w:w="0" w:type="auto"/>
            <w:vAlign w:val="center"/>
            <w:hideMark/>
          </w:tcPr>
          <w:p w14:paraId="399A3F16" w14:textId="77777777" w:rsidR="006645DA" w:rsidRPr="006645DA" w:rsidRDefault="006645DA" w:rsidP="006645DA"/>
        </w:tc>
        <w:tc>
          <w:tcPr>
            <w:tcW w:w="0" w:type="auto"/>
            <w:vAlign w:val="center"/>
            <w:hideMark/>
          </w:tcPr>
          <w:p w14:paraId="6D72F8B8" w14:textId="12F43007" w:rsidR="006645DA" w:rsidRPr="006645DA" w:rsidRDefault="006645DA" w:rsidP="006645DA">
            <w:pPr>
              <w:jc w:val="center"/>
            </w:pPr>
            <w:r>
              <w:t>3</w:t>
            </w:r>
          </w:p>
        </w:tc>
      </w:tr>
      <w:tr w:rsidR="006645DA" w:rsidRPr="006645DA" w14:paraId="64CE17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73CEB2" w14:textId="77777777" w:rsidR="006645DA" w:rsidRPr="006645DA" w:rsidRDefault="006645DA" w:rsidP="006645DA">
            <w:r w:rsidRPr="006645DA">
              <w:t>Ein Sicherheitssystem besteht aus mehreren übereinander gelagerten Schutzmaßnahmen.</w:t>
            </w:r>
          </w:p>
        </w:tc>
        <w:tc>
          <w:tcPr>
            <w:tcW w:w="0" w:type="auto"/>
            <w:vAlign w:val="center"/>
            <w:hideMark/>
          </w:tcPr>
          <w:p w14:paraId="56CD541C" w14:textId="77777777" w:rsidR="006645DA" w:rsidRPr="006645DA" w:rsidRDefault="006645DA" w:rsidP="006645DA"/>
        </w:tc>
        <w:tc>
          <w:tcPr>
            <w:tcW w:w="0" w:type="auto"/>
            <w:vAlign w:val="center"/>
            <w:hideMark/>
          </w:tcPr>
          <w:p w14:paraId="1E20A106" w14:textId="3CE33603" w:rsidR="006645DA" w:rsidRPr="006645DA" w:rsidRDefault="006645DA" w:rsidP="006645DA">
            <w:pPr>
              <w:jc w:val="center"/>
            </w:pPr>
            <w:r>
              <w:t>4</w:t>
            </w:r>
          </w:p>
        </w:tc>
      </w:tr>
    </w:tbl>
    <w:p w14:paraId="5164BB69" w14:textId="332AD77F" w:rsidR="006645DA" w:rsidRPr="006645DA" w:rsidRDefault="006645DA" w:rsidP="006645DA">
      <w:r w:rsidRPr="006645DA">
        <w:rPr>
          <w:b/>
          <w:bCs/>
        </w:rPr>
        <w:t>Optionen:</w:t>
      </w:r>
      <w:r w:rsidRPr="006645DA">
        <w:t xml:space="preserve"> </w:t>
      </w:r>
      <w:r>
        <w:t xml:space="preserve">A </w:t>
      </w:r>
      <w:r w:rsidRPr="006645DA">
        <w:t xml:space="preserve">Layering | </w:t>
      </w:r>
      <w:r>
        <w:t xml:space="preserve">B </w:t>
      </w:r>
      <w:proofErr w:type="spellStart"/>
      <w:r w:rsidRPr="006645DA">
        <w:t>Limiting</w:t>
      </w:r>
      <w:proofErr w:type="spellEnd"/>
      <w:r w:rsidRPr="006645DA">
        <w:t xml:space="preserve"> | </w:t>
      </w:r>
      <w:r>
        <w:t xml:space="preserve">C </w:t>
      </w:r>
      <w:proofErr w:type="spellStart"/>
      <w:r w:rsidRPr="006645DA">
        <w:t>Diversity</w:t>
      </w:r>
      <w:proofErr w:type="spellEnd"/>
      <w:r w:rsidRPr="006645DA">
        <w:t xml:space="preserve"> | </w:t>
      </w:r>
      <w:r>
        <w:t xml:space="preserve">D </w:t>
      </w:r>
      <w:proofErr w:type="spellStart"/>
      <w:r w:rsidRPr="006645DA">
        <w:t>Obscuring</w:t>
      </w:r>
      <w:proofErr w:type="spellEnd"/>
      <w:r w:rsidRPr="006645DA">
        <w:t xml:space="preserve"> | </w:t>
      </w:r>
      <w:r>
        <w:t xml:space="preserve">E </w:t>
      </w:r>
      <w:proofErr w:type="spellStart"/>
      <w:r w:rsidRPr="006645DA">
        <w:t>Simplicity</w:t>
      </w:r>
      <w:proofErr w:type="spellEnd"/>
    </w:p>
    <w:p w14:paraId="539B92A8" w14:textId="77777777" w:rsidR="006645DA" w:rsidRDefault="00EB1996">
      <w:r w:rsidRPr="0099545D"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7E3158B4" wp14:editId="52271862">
                <wp:simplePos x="0" y="0"/>
                <wp:positionH relativeFrom="column">
                  <wp:posOffset>4996180</wp:posOffset>
                </wp:positionH>
                <wp:positionV relativeFrom="paragraph">
                  <wp:posOffset>4262120</wp:posOffset>
                </wp:positionV>
                <wp:extent cx="1007110" cy="1404620"/>
                <wp:effectExtent l="0" t="0" r="2540" b="6350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1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5B4B2" w14:textId="3DA036C4" w:rsidR="004E70C1" w:rsidRPr="00BC0368" w:rsidRDefault="004E70C1" w:rsidP="004E70C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C0368">
                              <w:rPr>
                                <w:sz w:val="32"/>
                                <w:szCs w:val="32"/>
                              </w:rPr>
                              <w:t xml:space="preserve">____ / </w:t>
                            </w:r>
                            <w:r w:rsidR="00962F41">
                              <w:rPr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3158B4" id="_x0000_s1027" type="#_x0000_t202" style="position:absolute;margin-left:393.4pt;margin-top:335.6pt;width:79.3pt;height:110.6pt;z-index:2516526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" stroked="f">
                <v:textbox style="mso-fit-shape-to-text:t">
                  <w:txbxContent>
                    <w:p w14:paraId="58E5B4B2" w14:textId="3DA036C4" w:rsidR="004E70C1" w:rsidRPr="00BC0368" w:rsidRDefault="004E70C1" w:rsidP="004E70C1">
                      <w:pPr>
                        <w:rPr>
                          <w:sz w:val="32"/>
                          <w:szCs w:val="32"/>
                        </w:rPr>
                      </w:pPr>
                      <w:r w:rsidRPr="00BC0368">
                        <w:rPr>
                          <w:sz w:val="32"/>
                          <w:szCs w:val="32"/>
                        </w:rPr>
                        <w:t xml:space="preserve">____ / </w:t>
                      </w:r>
                      <w:r w:rsidR="00962F41">
                        <w:rPr>
                          <w:sz w:val="32"/>
                          <w:szCs w:val="32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6645DA">
        <w:t>1)</w:t>
      </w:r>
      <w:r w:rsidR="006645DA">
        <w:br/>
      </w:r>
      <w:r w:rsidR="006645DA">
        <w:br/>
      </w:r>
    </w:p>
    <w:p w14:paraId="0C111E55" w14:textId="77777777" w:rsidR="006645DA" w:rsidRDefault="006645DA">
      <w:r>
        <w:br/>
      </w:r>
      <w:r>
        <w:br/>
      </w:r>
      <w:r>
        <w:br/>
        <w:t>2)</w:t>
      </w:r>
      <w:r>
        <w:br/>
      </w:r>
      <w:r>
        <w:br/>
      </w:r>
    </w:p>
    <w:p w14:paraId="38ED8E77" w14:textId="77777777" w:rsidR="006645DA" w:rsidRDefault="006645DA">
      <w:r>
        <w:br/>
      </w:r>
      <w:r>
        <w:br/>
      </w:r>
      <w:r>
        <w:br/>
        <w:t>3)</w:t>
      </w:r>
      <w:r>
        <w:br/>
      </w:r>
      <w:r>
        <w:br/>
      </w:r>
    </w:p>
    <w:p w14:paraId="61085658" w14:textId="07C558D5" w:rsidR="00EB1996" w:rsidRDefault="006645DA">
      <w:r>
        <w:br/>
      </w:r>
      <w:r>
        <w:br/>
      </w:r>
      <w:r>
        <w:br/>
        <w:t>4)</w:t>
      </w:r>
      <w:r w:rsidR="00EB1996">
        <w:br w:type="page"/>
      </w:r>
    </w:p>
    <w:p w14:paraId="4ABE7454" w14:textId="10678145" w:rsidR="007768ED" w:rsidRDefault="00EB1996" w:rsidP="007768ED">
      <w:pPr>
        <w:rPr>
          <w:rFonts w:cstheme="minorHAnsi"/>
          <w:b/>
          <w:bCs/>
        </w:rPr>
      </w:pPr>
      <w:r w:rsidRPr="0003314C">
        <w:rPr>
          <w:rFonts w:cstheme="minorHAnsi"/>
          <w:b/>
          <w:bCs/>
        </w:rPr>
        <w:lastRenderedPageBreak/>
        <w:t xml:space="preserve">Aufgabe </w:t>
      </w:r>
      <w:r>
        <w:rPr>
          <w:rFonts w:cstheme="minorHAnsi"/>
          <w:b/>
          <w:bCs/>
        </w:rPr>
        <w:t xml:space="preserve">3 </w:t>
      </w:r>
      <w:r w:rsidR="007768ED" w:rsidRPr="007768ED">
        <w:rPr>
          <w:rFonts w:cstheme="minorHAnsi"/>
          <w:b/>
          <w:bCs/>
        </w:rPr>
        <w:t xml:space="preserve">Netzwerksegmentierung </w:t>
      </w:r>
      <w:r w:rsidR="007768ED">
        <w:rPr>
          <w:rFonts w:cstheme="minorHAnsi"/>
          <w:b/>
          <w:bCs/>
        </w:rPr>
        <w:t>–</w:t>
      </w:r>
      <w:r w:rsidR="007768ED" w:rsidRPr="007768ED">
        <w:rPr>
          <w:rFonts w:cstheme="minorHAnsi"/>
          <w:b/>
          <w:bCs/>
        </w:rPr>
        <w:t xml:space="preserve"> VLANs</w:t>
      </w:r>
    </w:p>
    <w:p w14:paraId="799FD9C2" w14:textId="77777777" w:rsidR="007768ED" w:rsidRPr="007768ED" w:rsidRDefault="007768ED" w:rsidP="007768ED">
      <w:pPr>
        <w:rPr>
          <w:rFonts w:cstheme="minorHAnsi"/>
        </w:rPr>
      </w:pPr>
      <w:r w:rsidRPr="007768ED">
        <w:rPr>
          <w:rFonts w:cstheme="minorHAnsi"/>
        </w:rPr>
        <w:t xml:space="preserve">a) </w:t>
      </w:r>
      <w:r w:rsidRPr="007768ED">
        <w:rPr>
          <w:rFonts w:cstheme="minorHAnsi"/>
          <w:b/>
          <w:bCs/>
        </w:rPr>
        <w:t>Definieren Sie</w:t>
      </w:r>
      <w:r w:rsidRPr="007768ED">
        <w:rPr>
          <w:rFonts w:cstheme="minorHAnsi"/>
        </w:rPr>
        <w:t>, was ein VLAN ist, und grenzen Sie es vom traditionellen LAN ab. (3 Punkte)</w:t>
      </w:r>
    </w:p>
    <w:p w14:paraId="0471DDB8" w14:textId="1A6CA826" w:rsidR="007768ED" w:rsidRPr="007768ED" w:rsidRDefault="007768ED" w:rsidP="007768ED">
      <w:pPr>
        <w:rPr>
          <w:rFonts w:cstheme="minorHAnsi"/>
        </w:rPr>
      </w:pPr>
      <w:r>
        <w:rPr>
          <w:rFonts w:cstheme="minorHAnsi"/>
        </w:rPr>
        <w:br/>
      </w:r>
      <w:r>
        <w:rPr>
          <w:rFonts w:cstheme="minorHAnsi"/>
        </w:rPr>
        <w:br/>
      </w:r>
      <w:r>
        <w:rPr>
          <w:rFonts w:cstheme="minorHAnsi"/>
        </w:rPr>
        <w:br/>
      </w:r>
      <w:r>
        <w:rPr>
          <w:rFonts w:cstheme="minorHAnsi"/>
        </w:rPr>
        <w:br/>
      </w:r>
      <w:r>
        <w:rPr>
          <w:rFonts w:cstheme="minorHAnsi"/>
        </w:rPr>
        <w:br/>
      </w:r>
      <w:r>
        <w:rPr>
          <w:rFonts w:cstheme="minorHAnsi"/>
        </w:rPr>
        <w:br/>
      </w:r>
      <w:r>
        <w:rPr>
          <w:rFonts w:cstheme="minorHAnsi"/>
        </w:rPr>
        <w:br/>
      </w:r>
      <w:r>
        <w:rPr>
          <w:rFonts w:cstheme="minorHAnsi"/>
        </w:rPr>
        <w:br/>
      </w:r>
      <w:r>
        <w:rPr>
          <w:rFonts w:cstheme="minorHAnsi"/>
        </w:rPr>
        <w:br/>
      </w:r>
      <w:r>
        <w:rPr>
          <w:rFonts w:cstheme="minorHAnsi"/>
        </w:rPr>
        <w:br/>
      </w:r>
      <w:r>
        <w:rPr>
          <w:rFonts w:cstheme="minorHAnsi"/>
        </w:rPr>
        <w:br/>
      </w:r>
      <w:r>
        <w:rPr>
          <w:rFonts w:cstheme="minorHAnsi"/>
        </w:rPr>
        <w:br/>
      </w:r>
    </w:p>
    <w:p w14:paraId="0875A833" w14:textId="1F53813C" w:rsidR="00330A63" w:rsidRPr="007768ED" w:rsidRDefault="007768ED" w:rsidP="007768ED">
      <w:pPr>
        <w:rPr>
          <w:rFonts w:cstheme="minorHAnsi"/>
        </w:rPr>
      </w:pPr>
      <w:r w:rsidRPr="007768ED">
        <w:rPr>
          <w:rFonts w:cstheme="minorHAnsi"/>
        </w:rPr>
        <w:t xml:space="preserve">b) Ein Unternehmen möchte seine Personalabteilung (HR) wegen sensibler Daten vom Rest des Netzwerks isolieren. </w:t>
      </w:r>
      <w:r w:rsidRPr="007768ED">
        <w:rPr>
          <w:rFonts w:cstheme="minorHAnsi"/>
          <w:b/>
          <w:bCs/>
        </w:rPr>
        <w:t>Erklären Sie</w:t>
      </w:r>
      <w:r w:rsidRPr="007768ED">
        <w:rPr>
          <w:rFonts w:cstheme="minorHAnsi"/>
        </w:rPr>
        <w:t>, wie VLANs diese Anforderung erfüllen und welche technische Komponente (z.B. Trunks) dabei eine Rolle spielt. (4 Punkte)</w:t>
      </w:r>
    </w:p>
    <w:p w14:paraId="50B5EEDA" w14:textId="02AAF4E2" w:rsidR="00330A63" w:rsidRDefault="00330A63">
      <w:pPr>
        <w:rPr>
          <w:rFonts w:cstheme="minorHAnsi"/>
          <w:b/>
          <w:bCs/>
        </w:rPr>
      </w:pPr>
      <w:r w:rsidRPr="0099545D"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FD7F59E" wp14:editId="304A43D4">
                <wp:simplePos x="0" y="0"/>
                <wp:positionH relativeFrom="column">
                  <wp:posOffset>5066030</wp:posOffset>
                </wp:positionH>
                <wp:positionV relativeFrom="paragraph">
                  <wp:posOffset>4131310</wp:posOffset>
                </wp:positionV>
                <wp:extent cx="1007110" cy="1404620"/>
                <wp:effectExtent l="0" t="0" r="2540" b="6350"/>
                <wp:wrapNone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1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43072" w14:textId="7CFC3F3A" w:rsidR="00330A63" w:rsidRPr="00BC0368" w:rsidRDefault="00330A63" w:rsidP="00330A6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C0368">
                              <w:rPr>
                                <w:sz w:val="32"/>
                                <w:szCs w:val="32"/>
                              </w:rPr>
                              <w:t xml:space="preserve">____ / </w:t>
                            </w:r>
                            <w:r w:rsidR="007768ED">
                              <w:rPr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D7F59E" id="_x0000_s1028" type="#_x0000_t202" style="position:absolute;margin-left:398.9pt;margin-top:325.3pt;width:79.3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" stroked="f">
                <v:textbox style="mso-fit-shape-to-text:t">
                  <w:txbxContent>
                    <w:p w14:paraId="58943072" w14:textId="7CFC3F3A" w:rsidR="00330A63" w:rsidRPr="00BC0368" w:rsidRDefault="00330A63" w:rsidP="00330A63">
                      <w:pPr>
                        <w:rPr>
                          <w:sz w:val="32"/>
                          <w:szCs w:val="32"/>
                        </w:rPr>
                      </w:pPr>
                      <w:r w:rsidRPr="00BC0368">
                        <w:rPr>
                          <w:sz w:val="32"/>
                          <w:szCs w:val="32"/>
                        </w:rPr>
                        <w:t xml:space="preserve">____ / </w:t>
                      </w:r>
                      <w:r w:rsidR="007768ED">
                        <w:rPr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bCs/>
        </w:rPr>
        <w:br w:type="page"/>
      </w:r>
    </w:p>
    <w:p w14:paraId="3EEA15C3" w14:textId="77777777" w:rsidR="000D5E3F" w:rsidRPr="000D5E3F" w:rsidRDefault="00EB1996" w:rsidP="000D5E3F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 xml:space="preserve">Aufgabe 4 </w:t>
      </w:r>
      <w:r w:rsidR="000D5E3F" w:rsidRPr="000D5E3F">
        <w:rPr>
          <w:rFonts w:cstheme="minorHAnsi"/>
          <w:b/>
          <w:bCs/>
        </w:rPr>
        <w:t>Demilitarisierte Zonen (DMZ)</w:t>
      </w:r>
    </w:p>
    <w:p w14:paraId="198A3C2D" w14:textId="2BFA3DB3" w:rsidR="000D5E3F" w:rsidRDefault="000D5E3F" w:rsidP="000D5E3F">
      <w:r w:rsidRPr="000D5E3F">
        <w:t xml:space="preserve">a) </w:t>
      </w:r>
      <w:r w:rsidRPr="000D5E3F">
        <w:rPr>
          <w:b/>
        </w:rPr>
        <w:t>Erläutern Sie</w:t>
      </w:r>
      <w:r w:rsidRPr="000D5E3F">
        <w:t>, was eine DMZ ist und in welchem Kontext sie zwischen dem privaten Netzwerk und dem Internet positioniert ist. (3 Punkte)</w:t>
      </w:r>
    </w:p>
    <w:p w14:paraId="1F1756A8" w14:textId="455E0572" w:rsidR="000D5E3F" w:rsidRPr="000D5E3F" w:rsidRDefault="000D5E3F" w:rsidP="000D5E3F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67334F34" w14:textId="57554ABE" w:rsidR="000D5E3F" w:rsidRPr="000D5E3F" w:rsidRDefault="000D5E3F" w:rsidP="000D5E3F">
      <w:r w:rsidRPr="000D5E3F">
        <w:t xml:space="preserve">b) </w:t>
      </w:r>
      <w:r w:rsidRPr="000D5E3F">
        <w:rPr>
          <w:b/>
        </w:rPr>
        <w:t>Ordnen Sie</w:t>
      </w:r>
      <w:r w:rsidRPr="000D5E3F">
        <w:t xml:space="preserve"> die vier Risikozonen einem Vertrauenslevel (hoch/</w:t>
      </w:r>
      <w:r w:rsidR="0052436C">
        <w:t>m</w:t>
      </w:r>
      <w:r w:rsidRPr="000D5E3F">
        <w:t xml:space="preserve">ittel/niedrig) </w:t>
      </w:r>
      <w:r w:rsidRPr="000D5E3F">
        <w:rPr>
          <w:b/>
        </w:rPr>
        <w:t>zu</w:t>
      </w:r>
      <w:r w:rsidRPr="000D5E3F">
        <w:t>:</w:t>
      </w:r>
    </w:p>
    <w:p w14:paraId="36727B52" w14:textId="394D62E2" w:rsidR="000D5E3F" w:rsidRPr="000D5E3F" w:rsidRDefault="000D5E3F" w:rsidP="000D5E3F">
      <w:pPr>
        <w:numPr>
          <w:ilvl w:val="0"/>
          <w:numId w:val="7"/>
        </w:numPr>
      </w:pPr>
      <w:r w:rsidRPr="000D5E3F">
        <w:rPr>
          <w:b/>
          <w:bCs/>
        </w:rPr>
        <w:t>LAN-Zone:</w:t>
      </w:r>
      <w:r w:rsidRPr="000D5E3F">
        <w:t xml:space="preserve"> Risiko: </w:t>
      </w:r>
      <w:r w:rsidR="0052436C">
        <w:tab/>
      </w:r>
      <w:r w:rsidRPr="000D5E3F">
        <w:t xml:space="preserve">_____ </w:t>
      </w:r>
      <w:r w:rsidR="0052436C">
        <w:tab/>
      </w:r>
      <w:r w:rsidR="0052436C">
        <w:tab/>
      </w:r>
      <w:r w:rsidRPr="000D5E3F">
        <w:t>| Vertrauen: _____</w:t>
      </w:r>
    </w:p>
    <w:p w14:paraId="60F1D52D" w14:textId="285831C0" w:rsidR="000D5E3F" w:rsidRPr="000D5E3F" w:rsidRDefault="000D5E3F" w:rsidP="000D5E3F">
      <w:pPr>
        <w:numPr>
          <w:ilvl w:val="0"/>
          <w:numId w:val="7"/>
        </w:numPr>
      </w:pPr>
      <w:r w:rsidRPr="000D5E3F">
        <w:rPr>
          <w:b/>
          <w:bCs/>
        </w:rPr>
        <w:t>Extranet-Zone:</w:t>
      </w:r>
      <w:r w:rsidRPr="000D5E3F">
        <w:t xml:space="preserve"> Risiko: </w:t>
      </w:r>
      <w:r w:rsidR="0052436C">
        <w:tab/>
      </w:r>
      <w:r w:rsidRPr="000D5E3F">
        <w:t xml:space="preserve">_____ </w:t>
      </w:r>
      <w:r w:rsidR="0052436C">
        <w:tab/>
      </w:r>
      <w:r w:rsidR="0052436C">
        <w:tab/>
      </w:r>
      <w:r w:rsidRPr="000D5E3F">
        <w:t>| Vertrauen: _____</w:t>
      </w:r>
    </w:p>
    <w:p w14:paraId="388BF7C4" w14:textId="7B2E7DBA" w:rsidR="000D5E3F" w:rsidRPr="000D5E3F" w:rsidRDefault="000D5E3F" w:rsidP="000D5E3F">
      <w:pPr>
        <w:numPr>
          <w:ilvl w:val="0"/>
          <w:numId w:val="7"/>
        </w:numPr>
      </w:pPr>
      <w:r w:rsidRPr="000D5E3F">
        <w:rPr>
          <w:b/>
          <w:bCs/>
        </w:rPr>
        <w:t>DMZ:</w:t>
      </w:r>
      <w:r w:rsidRPr="000D5E3F">
        <w:t xml:space="preserve"> Risiko:</w:t>
      </w:r>
      <w:r w:rsidR="0052436C">
        <w:tab/>
      </w:r>
      <w:r w:rsidRPr="000D5E3F">
        <w:t xml:space="preserve"> </w:t>
      </w:r>
      <w:r w:rsidR="0052436C">
        <w:tab/>
      </w:r>
      <w:r w:rsidRPr="000D5E3F">
        <w:t xml:space="preserve">_____ </w:t>
      </w:r>
      <w:r w:rsidR="0052436C">
        <w:tab/>
      </w:r>
      <w:r w:rsidR="0052436C">
        <w:tab/>
      </w:r>
      <w:r w:rsidRPr="000D5E3F">
        <w:t>| Vertrauen: _____</w:t>
      </w:r>
    </w:p>
    <w:p w14:paraId="6CACDA90" w14:textId="5808F88A" w:rsidR="000D5E3F" w:rsidRPr="000D5E3F" w:rsidRDefault="000D5E3F" w:rsidP="000D5E3F">
      <w:pPr>
        <w:numPr>
          <w:ilvl w:val="0"/>
          <w:numId w:val="7"/>
        </w:numPr>
      </w:pPr>
      <w:r w:rsidRPr="000D5E3F">
        <w:rPr>
          <w:b/>
          <w:bCs/>
        </w:rPr>
        <w:t>Internet:</w:t>
      </w:r>
      <w:r w:rsidRPr="000D5E3F">
        <w:t xml:space="preserve"> Risiko: </w:t>
      </w:r>
      <w:r w:rsidR="0052436C">
        <w:tab/>
      </w:r>
      <w:r w:rsidRPr="000D5E3F">
        <w:t xml:space="preserve">_____ </w:t>
      </w:r>
      <w:r w:rsidR="0052436C">
        <w:tab/>
      </w:r>
      <w:r w:rsidR="0052436C">
        <w:tab/>
      </w:r>
      <w:r w:rsidRPr="000D5E3F">
        <w:t>| Vertrauen: _____</w:t>
      </w:r>
    </w:p>
    <w:p w14:paraId="3E49C7A4" w14:textId="77777777" w:rsidR="000D5E3F" w:rsidRPr="000D5E3F" w:rsidRDefault="000D5E3F" w:rsidP="000D5E3F">
      <w:r w:rsidRPr="000D5E3F">
        <w:t>(4 Punkte)</w:t>
      </w:r>
    </w:p>
    <w:p w14:paraId="78E5AE4D" w14:textId="51B10A04" w:rsidR="00591C86" w:rsidRDefault="000D5E3F" w:rsidP="000D5E3F">
      <w:r w:rsidRPr="0099545D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3366152D" wp14:editId="591AD975">
                <wp:simplePos x="0" y="0"/>
                <wp:positionH relativeFrom="column">
                  <wp:posOffset>4800600</wp:posOffset>
                </wp:positionH>
                <wp:positionV relativeFrom="paragraph">
                  <wp:posOffset>27940</wp:posOffset>
                </wp:positionV>
                <wp:extent cx="1007110" cy="1404620"/>
                <wp:effectExtent l="0" t="0" r="2540" b="6350"/>
                <wp:wrapNone/>
                <wp:docPr id="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1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27CED" w14:textId="3D61250E" w:rsidR="00761803" w:rsidRPr="00BC0368" w:rsidRDefault="00761803" w:rsidP="0076180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C0368">
                              <w:rPr>
                                <w:sz w:val="32"/>
                                <w:szCs w:val="32"/>
                              </w:rPr>
                              <w:t xml:space="preserve">____ / </w:t>
                            </w:r>
                            <w:r w:rsidR="000D5E3F">
                              <w:rPr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66152D" id="_x0000_s1029" type="#_x0000_t202" style="position:absolute;margin-left:378pt;margin-top:2.2pt;width:79.3pt;height:110.6pt;z-index:2516679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" stroked="f">
                <v:textbox style="mso-fit-shape-to-text:t">
                  <w:txbxContent>
                    <w:p w14:paraId="03C27CED" w14:textId="3D61250E" w:rsidR="00761803" w:rsidRPr="00BC0368" w:rsidRDefault="00761803" w:rsidP="00761803">
                      <w:pPr>
                        <w:rPr>
                          <w:sz w:val="32"/>
                          <w:szCs w:val="32"/>
                        </w:rPr>
                      </w:pPr>
                      <w:r w:rsidRPr="00BC0368">
                        <w:rPr>
                          <w:sz w:val="32"/>
                          <w:szCs w:val="32"/>
                        </w:rPr>
                        <w:t xml:space="preserve">____ / </w:t>
                      </w:r>
                      <w:r w:rsidR="000D5E3F">
                        <w:rPr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14:paraId="6C9C85C8" w14:textId="77777777" w:rsidR="003B08CB" w:rsidRPr="003B08CB" w:rsidRDefault="00591C86" w:rsidP="003B08CB">
      <w:pPr>
        <w:rPr>
          <w:b/>
          <w:bCs/>
        </w:rPr>
      </w:pPr>
      <w:r>
        <w:br/>
      </w:r>
      <w:r>
        <w:br/>
      </w:r>
      <w:r>
        <w:br/>
      </w:r>
      <w:r>
        <w:br/>
      </w:r>
      <w:r>
        <w:rPr>
          <w:b/>
          <w:bCs/>
        </w:rPr>
        <w:t xml:space="preserve">Aufgabe 5 </w:t>
      </w:r>
      <w:r w:rsidR="003B08CB" w:rsidRPr="003B08CB">
        <w:rPr>
          <w:b/>
          <w:bCs/>
        </w:rPr>
        <w:t>ACL-Grundlagen</w:t>
      </w:r>
    </w:p>
    <w:p w14:paraId="66AC0592" w14:textId="18837080" w:rsidR="003B08CB" w:rsidRPr="003B08CB" w:rsidRDefault="003B08CB" w:rsidP="003B08CB">
      <w:r w:rsidRPr="003B08CB">
        <w:t xml:space="preserve">a) </w:t>
      </w:r>
      <w:r w:rsidRPr="003B08CB">
        <w:rPr>
          <w:b/>
        </w:rPr>
        <w:t>Erklären Sie</w:t>
      </w:r>
      <w:r w:rsidRPr="003B08CB">
        <w:t>, was eine Access Control List (ACL) ist und welche Funktion sie im Netzwerk erfüllt. Verwenden Sie dabei das Analogiebild aus dem Unterrichtsmaterial (</w:t>
      </w:r>
      <w:r w:rsidR="00BC2787">
        <w:t>Türsteher?</w:t>
      </w:r>
      <w:r w:rsidRPr="003B08CB">
        <w:t>). (4 Punkte)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705EB04A" w14:textId="0FCB5BCF" w:rsidR="003B08CB" w:rsidRPr="003B08CB" w:rsidRDefault="003B08CB" w:rsidP="003B08CB">
      <w:r w:rsidRPr="003B08CB">
        <w:t xml:space="preserve">b) Was ist ein ACE (Access Control Entry) und wie unterscheidet sich die Abarbeitung von ACLs </w:t>
      </w:r>
      <w:r>
        <w:t xml:space="preserve">im Vergleich zu </w:t>
      </w:r>
      <w:proofErr w:type="spellStart"/>
      <w:r>
        <w:t>Firewallregeln</w:t>
      </w:r>
      <w:proofErr w:type="spellEnd"/>
      <w:r w:rsidRPr="003B08CB">
        <w:t>? (4 Punkte)</w:t>
      </w:r>
    </w:p>
    <w:p w14:paraId="4C2CF259" w14:textId="4B6F14A7" w:rsidR="00BC2787" w:rsidRPr="00BC2787" w:rsidRDefault="003B08CB" w:rsidP="00BC2787">
      <w:pPr>
        <w:rPr>
          <w:b/>
          <w:bCs/>
        </w:rPr>
      </w:pPr>
      <w:r w:rsidRPr="0099545D"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23C1CD2F" wp14:editId="48B2E131">
                <wp:simplePos x="0" y="0"/>
                <wp:positionH relativeFrom="column">
                  <wp:posOffset>4643755</wp:posOffset>
                </wp:positionH>
                <wp:positionV relativeFrom="paragraph">
                  <wp:posOffset>324485</wp:posOffset>
                </wp:positionV>
                <wp:extent cx="1007110" cy="1404620"/>
                <wp:effectExtent l="0" t="0" r="2540" b="6350"/>
                <wp:wrapNone/>
                <wp:docPr id="21119509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1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49A0B" w14:textId="58720285" w:rsidR="003B08CB" w:rsidRPr="00BC0368" w:rsidRDefault="003B08CB" w:rsidP="003B08C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C0368">
                              <w:rPr>
                                <w:sz w:val="32"/>
                                <w:szCs w:val="32"/>
                              </w:rPr>
                              <w:t xml:space="preserve">____ /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C1CD2F" id="_x0000_s1030" type="#_x0000_t202" style="position:absolute;margin-left:365.65pt;margin-top:25.55pt;width:79.3pt;height:110.6pt;z-index:2516700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" stroked="f">
                <v:textbox style="mso-fit-shape-to-text:t">
                  <w:txbxContent>
                    <w:p w14:paraId="3EE49A0B" w14:textId="58720285" w:rsidR="003B08CB" w:rsidRPr="00BC0368" w:rsidRDefault="003B08CB" w:rsidP="003B08CB">
                      <w:pPr>
                        <w:rPr>
                          <w:sz w:val="32"/>
                          <w:szCs w:val="32"/>
                        </w:rPr>
                      </w:pPr>
                      <w:r w:rsidRPr="00BC0368">
                        <w:rPr>
                          <w:sz w:val="32"/>
                          <w:szCs w:val="32"/>
                        </w:rPr>
                        <w:t xml:space="preserve">____ / </w:t>
                      </w:r>
                      <w:r>
                        <w:rPr>
                          <w:sz w:val="32"/>
                          <w:szCs w:val="32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9F2C57">
        <w:br/>
      </w:r>
      <w:r w:rsidR="009F2C57">
        <w:br/>
      </w:r>
      <w:r w:rsidR="009F2C57">
        <w:br/>
      </w:r>
      <w:r w:rsidR="009F2C57">
        <w:br/>
      </w:r>
      <w:r w:rsidR="009F2C57">
        <w:br/>
      </w:r>
      <w:r w:rsidR="009F2C57">
        <w:br/>
      </w:r>
      <w:r w:rsidR="009F2C57">
        <w:lastRenderedPageBreak/>
        <w:br/>
      </w:r>
      <w:r w:rsidR="00BC2787">
        <w:rPr>
          <w:b/>
          <w:bCs/>
        </w:rPr>
        <w:t xml:space="preserve">Aufgabe </w:t>
      </w:r>
      <w:r w:rsidR="00BC2787">
        <w:rPr>
          <w:b/>
          <w:bCs/>
        </w:rPr>
        <w:t>6</w:t>
      </w:r>
      <w:r w:rsidR="00BC2787">
        <w:rPr>
          <w:b/>
          <w:bCs/>
        </w:rPr>
        <w:t xml:space="preserve"> </w:t>
      </w:r>
      <w:r w:rsidR="00BC2787" w:rsidRPr="00BC2787">
        <w:rPr>
          <w:b/>
          <w:bCs/>
        </w:rPr>
        <w:t>ACL-Verarbeitung und Schichtkonzept</w:t>
      </w:r>
    </w:p>
    <w:p w14:paraId="3597CCD5" w14:textId="77777777" w:rsidR="00BC2787" w:rsidRPr="00BC2787" w:rsidRDefault="00BC2787" w:rsidP="00BC2787">
      <w:r w:rsidRPr="00BC2787">
        <w:t>Ein Administrator konfiguriert eine Extended ACL auf einem Router mit dem Ziel, HTTP-Traffic zu filtern.</w:t>
      </w:r>
    </w:p>
    <w:p w14:paraId="1B99DE26" w14:textId="412A2B1C" w:rsidR="00BC2787" w:rsidRPr="00BC2787" w:rsidRDefault="00BC2787" w:rsidP="00BC2787">
      <w:r w:rsidRPr="00BC2787">
        <w:t xml:space="preserve">a) </w:t>
      </w:r>
      <w:r w:rsidRPr="00BC2787">
        <w:rPr>
          <w:b/>
        </w:rPr>
        <w:t>Erklären Sie</w:t>
      </w:r>
      <w:r w:rsidRPr="00BC2787">
        <w:t xml:space="preserve"> die Schrittfolge beim Abarbeiten von ACL-Operationen. Was passiert, wenn keiner der ACL-Einträge zutrifft? (3 Punkte)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78EC1851" w14:textId="1660AE95" w:rsidR="00BC2787" w:rsidRPr="00BC2787" w:rsidRDefault="00BC2787" w:rsidP="00BC2787">
      <w:r w:rsidRPr="00BC2787">
        <w:t xml:space="preserve">b) </w:t>
      </w:r>
      <w:r w:rsidRPr="00BC2787">
        <w:rPr>
          <w:b/>
        </w:rPr>
        <w:t>Erläutern Sie</w:t>
      </w:r>
      <w:r w:rsidRPr="00BC2787">
        <w:t xml:space="preserve">, warum für jedes Interface eigene ACLs definiert werden (können). Gehen Sie dabei auf die Unterscheidung zwischen </w:t>
      </w:r>
      <w:r w:rsidRPr="00BC2787">
        <w:rPr>
          <w:b/>
          <w:bCs/>
        </w:rPr>
        <w:t>Inbound-</w:t>
      </w:r>
      <w:r w:rsidRPr="00BC2787">
        <w:t xml:space="preserve"> und </w:t>
      </w:r>
      <w:r w:rsidRPr="00BC2787">
        <w:rPr>
          <w:b/>
          <w:bCs/>
        </w:rPr>
        <w:t>Outbound-Interfaces</w:t>
      </w:r>
      <w:r w:rsidRPr="00BC2787">
        <w:t xml:space="preserve"> ein. Nutzen Sie ein praktisches Beispiel zu "Surfing &amp; Browsing". (4 Punkte)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146DC454" w14:textId="2DC5BFED" w:rsidR="00BC2787" w:rsidRPr="00BC2787" w:rsidRDefault="00BC2787" w:rsidP="00BC2787">
      <w:r w:rsidRPr="00BC2787">
        <w:t>c) Auf welcher Schicht des OSI-Modells arbeitet ACL-Filterung primär und welche Header-Informationen werden dabei herangezogen? (2 Punkte)</w:t>
      </w:r>
      <w:r>
        <w:br/>
      </w:r>
      <w:r>
        <w:br/>
      </w:r>
      <w:r>
        <w:br/>
      </w:r>
      <w:r>
        <w:br/>
      </w:r>
      <w:r>
        <w:br/>
      </w:r>
    </w:p>
    <w:p w14:paraId="459E9324" w14:textId="3F9E4D90" w:rsidR="008D787B" w:rsidRDefault="00BC2787" w:rsidP="00BC2787">
      <w:r w:rsidRPr="0099545D"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72064" behindDoc="0" locked="0" layoutInCell="1" allowOverlap="1" wp14:anchorId="371270BE" wp14:editId="597C0449">
                <wp:simplePos x="0" y="0"/>
                <wp:positionH relativeFrom="column">
                  <wp:posOffset>4643755</wp:posOffset>
                </wp:positionH>
                <wp:positionV relativeFrom="paragraph">
                  <wp:posOffset>324485</wp:posOffset>
                </wp:positionV>
                <wp:extent cx="1007110" cy="1404620"/>
                <wp:effectExtent l="0" t="0" r="2540" b="6350"/>
                <wp:wrapNone/>
                <wp:docPr id="144279119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1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33C6F" w14:textId="6FE9E219" w:rsidR="00BC2787" w:rsidRPr="00BC0368" w:rsidRDefault="00BC2787" w:rsidP="00BC278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C0368">
                              <w:rPr>
                                <w:sz w:val="32"/>
                                <w:szCs w:val="32"/>
                              </w:rPr>
                              <w:t xml:space="preserve">____ /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1270BE" id="_x0000_s1031" type="#_x0000_t202" style="position:absolute;margin-left:365.65pt;margin-top:25.55pt;width:79.3pt;height:110.6pt;z-index:2516720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" stroked="f">
                <v:textbox style="mso-fit-shape-to-text:t">
                  <w:txbxContent>
                    <w:p w14:paraId="69833C6F" w14:textId="6FE9E219" w:rsidR="00BC2787" w:rsidRPr="00BC0368" w:rsidRDefault="00BC2787" w:rsidP="00BC2787">
                      <w:pPr>
                        <w:rPr>
                          <w:sz w:val="32"/>
                          <w:szCs w:val="32"/>
                        </w:rPr>
                      </w:pPr>
                      <w:r w:rsidRPr="00BC0368">
                        <w:rPr>
                          <w:sz w:val="32"/>
                          <w:szCs w:val="32"/>
                        </w:rPr>
                        <w:t xml:space="preserve">____ / </w:t>
                      </w:r>
                      <w:r>
                        <w:rPr>
                          <w:sz w:val="32"/>
                          <w:szCs w:val="32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br/>
      </w:r>
      <w:r>
        <w:br/>
      </w:r>
      <w:r>
        <w:br/>
      </w:r>
      <w:r w:rsidR="009F2C57">
        <w:br/>
      </w:r>
    </w:p>
    <w:p w14:paraId="16E58EE9" w14:textId="77777777" w:rsidR="00BC2787" w:rsidRDefault="00BC2787" w:rsidP="00BC2787"/>
    <w:p w14:paraId="7711AAD2" w14:textId="77777777" w:rsidR="00BC2787" w:rsidRDefault="00BC2787" w:rsidP="00BC2787"/>
    <w:p w14:paraId="71A5C373" w14:textId="77777777" w:rsidR="00BC2787" w:rsidRDefault="00BC2787" w:rsidP="00BC2787"/>
    <w:p w14:paraId="07E81D25" w14:textId="77777777" w:rsidR="00BC2787" w:rsidRDefault="00BC2787" w:rsidP="00BC2787"/>
    <w:p w14:paraId="6B90AB60" w14:textId="77777777" w:rsidR="00BC2787" w:rsidRDefault="00BC2787" w:rsidP="00BC2787">
      <w:pPr>
        <w:rPr>
          <w:b/>
          <w:bCs/>
        </w:rPr>
      </w:pPr>
    </w:p>
    <w:p w14:paraId="5C78CBC9" w14:textId="77777777" w:rsidR="00BC2787" w:rsidRDefault="00BC2787" w:rsidP="00BC2787">
      <w:pPr>
        <w:rPr>
          <w:b/>
          <w:bCs/>
        </w:rPr>
      </w:pPr>
    </w:p>
    <w:p w14:paraId="232F30B0" w14:textId="77777777" w:rsidR="00BC2787" w:rsidRPr="00BC2787" w:rsidRDefault="00BC2787" w:rsidP="00BC2787">
      <w:pPr>
        <w:rPr>
          <w:b/>
          <w:bCs/>
        </w:rPr>
      </w:pPr>
      <w:r>
        <w:rPr>
          <w:b/>
          <w:bCs/>
        </w:rPr>
        <w:lastRenderedPageBreak/>
        <w:t xml:space="preserve">Aufgabe </w:t>
      </w:r>
      <w:r>
        <w:rPr>
          <w:b/>
          <w:bCs/>
        </w:rPr>
        <w:t>7</w:t>
      </w:r>
      <w:r>
        <w:rPr>
          <w:b/>
          <w:bCs/>
        </w:rPr>
        <w:t xml:space="preserve"> </w:t>
      </w:r>
      <w:r w:rsidRPr="00BC2787">
        <w:rPr>
          <w:b/>
          <w:bCs/>
        </w:rPr>
        <w:t xml:space="preserve">Wildcard </w:t>
      </w:r>
      <w:proofErr w:type="spellStart"/>
      <w:r w:rsidRPr="00BC2787">
        <w:rPr>
          <w:b/>
          <w:bCs/>
        </w:rPr>
        <w:t>Masking</w:t>
      </w:r>
      <w:proofErr w:type="spellEnd"/>
    </w:p>
    <w:p w14:paraId="42DD5BEC" w14:textId="2D5DAA8D" w:rsidR="00BC2787" w:rsidRPr="00BC2787" w:rsidRDefault="00BC2787" w:rsidP="00BC2787">
      <w:r w:rsidRPr="00BC2787">
        <w:t xml:space="preserve">a) Erklären Sie das Konzept der Wildcard Mask und warum es sich vom Subnetting unterscheidet. </w:t>
      </w:r>
      <w:r>
        <w:t xml:space="preserve">     (4 Punkte)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411C4CDE" w14:textId="77777777" w:rsidR="00BC2787" w:rsidRPr="00BC2787" w:rsidRDefault="00BC2787" w:rsidP="00BC2787">
      <w:r w:rsidRPr="00BC2787">
        <w:t>b) Geben Sie die passende Wildcard Mask für folgende Szenarien an:</w:t>
      </w:r>
    </w:p>
    <w:p w14:paraId="75BDBC35" w14:textId="77777777" w:rsidR="00BC2787" w:rsidRPr="00BC2787" w:rsidRDefault="00BC2787" w:rsidP="00BC2787">
      <w:pPr>
        <w:numPr>
          <w:ilvl w:val="0"/>
          <w:numId w:val="8"/>
        </w:numPr>
      </w:pPr>
      <w:r w:rsidRPr="00BC2787">
        <w:rPr>
          <w:b/>
          <w:bCs/>
        </w:rPr>
        <w:t>Szenario 1:</w:t>
      </w:r>
      <w:r w:rsidRPr="00BC2787">
        <w:t xml:space="preserve"> Eine ACL soll alle Hosts im Bereich 192.168.16.0 bis 192.168.31.0 (16 Subnetze à /24) matchen.</w:t>
      </w:r>
      <w:r w:rsidRPr="00BC2787">
        <w:br/>
      </w:r>
      <w:r w:rsidRPr="00BC2787">
        <w:rPr>
          <w:b/>
          <w:bCs/>
        </w:rPr>
        <w:t>Wildcard Mask:</w:t>
      </w:r>
      <w:r w:rsidRPr="00BC2787">
        <w:t xml:space="preserve"> ___________________</w:t>
      </w:r>
    </w:p>
    <w:p w14:paraId="0AEA3C1C" w14:textId="77777777" w:rsidR="00BC2787" w:rsidRPr="00BC2787" w:rsidRDefault="00BC2787" w:rsidP="00BC2787">
      <w:pPr>
        <w:numPr>
          <w:ilvl w:val="0"/>
          <w:numId w:val="8"/>
        </w:numPr>
      </w:pPr>
      <w:r w:rsidRPr="00BC2787">
        <w:rPr>
          <w:b/>
          <w:bCs/>
        </w:rPr>
        <w:t>Szenario 2:</w:t>
      </w:r>
      <w:r w:rsidRPr="00BC2787">
        <w:t xml:space="preserve"> Eine ACL soll nur einen einzelnen Host (192.168.1.100) matchen.</w:t>
      </w:r>
      <w:r w:rsidRPr="00BC2787">
        <w:br/>
      </w:r>
      <w:r w:rsidRPr="00BC2787">
        <w:rPr>
          <w:b/>
          <w:bCs/>
        </w:rPr>
        <w:t>Wildcard Mask:</w:t>
      </w:r>
      <w:r w:rsidRPr="00BC2787">
        <w:t xml:space="preserve"> ___________________ oder Keyword: ___________</w:t>
      </w:r>
    </w:p>
    <w:p w14:paraId="5710C594" w14:textId="77777777" w:rsidR="00BC2787" w:rsidRPr="00BC2787" w:rsidRDefault="00BC2787" w:rsidP="00BC2787">
      <w:pPr>
        <w:numPr>
          <w:ilvl w:val="0"/>
          <w:numId w:val="8"/>
        </w:numPr>
      </w:pPr>
      <w:r w:rsidRPr="00BC2787">
        <w:rPr>
          <w:b/>
          <w:bCs/>
        </w:rPr>
        <w:t>Szenario 3:</w:t>
      </w:r>
      <w:r w:rsidRPr="00BC2787">
        <w:t xml:space="preserve"> Eine ACL soll alle IPv4-Adressen zulassen.</w:t>
      </w:r>
      <w:r w:rsidRPr="00BC2787">
        <w:br/>
        <w:t>Keyword: ___________</w:t>
      </w:r>
    </w:p>
    <w:p w14:paraId="39789C94" w14:textId="77777777" w:rsidR="00BC2787" w:rsidRPr="00BC2787" w:rsidRDefault="00BC2787" w:rsidP="00BC2787">
      <w:r w:rsidRPr="00BC2787">
        <w:t>(4 Punkte)</w:t>
      </w:r>
    </w:p>
    <w:p w14:paraId="2D0E89B3" w14:textId="40EC4344" w:rsidR="00BC2787" w:rsidRPr="00BC2787" w:rsidRDefault="00BC2787" w:rsidP="00BC2787">
      <w:r>
        <w:br/>
      </w:r>
      <w:r>
        <w:br/>
      </w:r>
      <w:r>
        <w:br/>
      </w:r>
    </w:p>
    <w:p w14:paraId="4081D0DD" w14:textId="21C57431" w:rsidR="00BC2787" w:rsidRDefault="00BC2787" w:rsidP="00BC2787">
      <w:r w:rsidRPr="0099545D"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2F073F50" wp14:editId="4414ACCA">
                <wp:simplePos x="0" y="0"/>
                <wp:positionH relativeFrom="column">
                  <wp:posOffset>4643755</wp:posOffset>
                </wp:positionH>
                <wp:positionV relativeFrom="paragraph">
                  <wp:posOffset>324485</wp:posOffset>
                </wp:positionV>
                <wp:extent cx="1007110" cy="1404620"/>
                <wp:effectExtent l="0" t="0" r="2540" b="6350"/>
                <wp:wrapNone/>
                <wp:docPr id="158026970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1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67B89" w14:textId="1D11DC59" w:rsidR="00BC2787" w:rsidRPr="00BC0368" w:rsidRDefault="00BC2787" w:rsidP="00BC278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C0368">
                              <w:rPr>
                                <w:sz w:val="32"/>
                                <w:szCs w:val="32"/>
                              </w:rPr>
                              <w:t xml:space="preserve">____ /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073F50" id="_x0000_s1032" type="#_x0000_t202" style="position:absolute;margin-left:365.65pt;margin-top:25.55pt;width:79.3pt;height:110.6pt;z-index:2516741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" stroked="f">
                <v:textbox style="mso-fit-shape-to-text:t">
                  <w:txbxContent>
                    <w:p w14:paraId="4F367B89" w14:textId="1D11DC59" w:rsidR="00BC2787" w:rsidRPr="00BC0368" w:rsidRDefault="00BC2787" w:rsidP="00BC2787">
                      <w:pPr>
                        <w:rPr>
                          <w:sz w:val="32"/>
                          <w:szCs w:val="32"/>
                        </w:rPr>
                      </w:pPr>
                      <w:r w:rsidRPr="00BC0368">
                        <w:rPr>
                          <w:sz w:val="32"/>
                          <w:szCs w:val="32"/>
                        </w:rPr>
                        <w:t xml:space="preserve">____ / </w:t>
                      </w:r>
                      <w:r>
                        <w:rPr>
                          <w:sz w:val="32"/>
                          <w:szCs w:val="32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br/>
      </w:r>
      <w:r>
        <w:br/>
      </w:r>
      <w:r>
        <w:br/>
      </w:r>
    </w:p>
    <w:p w14:paraId="5D1C437D" w14:textId="77777777" w:rsidR="00BC2787" w:rsidRDefault="00BC2787" w:rsidP="00BC2787"/>
    <w:p w14:paraId="6A23B1FE" w14:textId="77777777" w:rsidR="00BC2787" w:rsidRDefault="00BC2787" w:rsidP="00BC2787"/>
    <w:p w14:paraId="6084CE2E" w14:textId="77777777" w:rsidR="0002555A" w:rsidRDefault="0002555A" w:rsidP="00BC2787"/>
    <w:p w14:paraId="681C9D07" w14:textId="77777777" w:rsidR="0002555A" w:rsidRDefault="0002555A" w:rsidP="00BC2787"/>
    <w:p w14:paraId="0391F2E9" w14:textId="77777777" w:rsidR="0002555A" w:rsidRDefault="0002555A" w:rsidP="00BC2787"/>
    <w:p w14:paraId="29A54CD4" w14:textId="77777777" w:rsidR="0002555A" w:rsidRDefault="0002555A" w:rsidP="00BC2787"/>
    <w:p w14:paraId="0970F899" w14:textId="77777777" w:rsidR="0002555A" w:rsidRDefault="0002555A" w:rsidP="00BC2787"/>
    <w:p w14:paraId="0CEF339F" w14:textId="30590E24" w:rsidR="0002555A" w:rsidRPr="00BC2787" w:rsidRDefault="0002555A" w:rsidP="0002555A">
      <w:pPr>
        <w:rPr>
          <w:b/>
          <w:bCs/>
        </w:rPr>
      </w:pPr>
      <w:r>
        <w:rPr>
          <w:b/>
          <w:bCs/>
        </w:rPr>
        <w:lastRenderedPageBreak/>
        <w:t xml:space="preserve">Aufgabe </w:t>
      </w:r>
      <w:r>
        <w:rPr>
          <w:b/>
          <w:bCs/>
        </w:rPr>
        <w:t>8</w:t>
      </w:r>
      <w:r>
        <w:rPr>
          <w:b/>
          <w:bCs/>
        </w:rPr>
        <w:t xml:space="preserve"> </w:t>
      </w:r>
      <w:r w:rsidRPr="00BC2787">
        <w:rPr>
          <w:b/>
          <w:bCs/>
        </w:rPr>
        <w:t xml:space="preserve">Wildcard </w:t>
      </w:r>
      <w:proofErr w:type="spellStart"/>
      <w:r w:rsidRPr="00BC2787">
        <w:rPr>
          <w:b/>
          <w:bCs/>
        </w:rPr>
        <w:t>Masking</w:t>
      </w:r>
      <w:proofErr w:type="spellEnd"/>
    </w:p>
    <w:p w14:paraId="4F9C1D5F" w14:textId="77777777" w:rsidR="0002555A" w:rsidRPr="00BC2787" w:rsidRDefault="0002555A" w:rsidP="0002555A">
      <w:r w:rsidRPr="00BC2787">
        <w:t xml:space="preserve">a) </w:t>
      </w:r>
      <w:r w:rsidRPr="00BC2787">
        <w:rPr>
          <w:b/>
        </w:rPr>
        <w:t>Erklären Si</w:t>
      </w:r>
      <w:r w:rsidRPr="00BC2787">
        <w:t xml:space="preserve">e das Konzept der Wildcard Mask und warum es sich vom Subnetting unterscheidet. </w:t>
      </w:r>
      <w:r>
        <w:t xml:space="preserve">     (4 Punkte)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331FB1B6" w14:textId="77777777" w:rsidR="0002555A" w:rsidRPr="00BC2787" w:rsidRDefault="0002555A" w:rsidP="0002555A">
      <w:r w:rsidRPr="00BC2787">
        <w:t xml:space="preserve">b) </w:t>
      </w:r>
      <w:r w:rsidRPr="00BC2787">
        <w:rPr>
          <w:b/>
        </w:rPr>
        <w:t>Geben Sie</w:t>
      </w:r>
      <w:r w:rsidRPr="00BC2787">
        <w:t xml:space="preserve"> die passende Wildcard Mask für folgende Szenarien </w:t>
      </w:r>
      <w:r w:rsidRPr="00BC2787">
        <w:rPr>
          <w:b/>
        </w:rPr>
        <w:t>an</w:t>
      </w:r>
      <w:r w:rsidRPr="00BC2787">
        <w:t>:</w:t>
      </w:r>
    </w:p>
    <w:p w14:paraId="61F151AE" w14:textId="77777777" w:rsidR="0002555A" w:rsidRPr="00BC2787" w:rsidRDefault="0002555A" w:rsidP="0002555A">
      <w:pPr>
        <w:numPr>
          <w:ilvl w:val="0"/>
          <w:numId w:val="8"/>
        </w:numPr>
      </w:pPr>
      <w:r w:rsidRPr="00BC2787">
        <w:rPr>
          <w:b/>
          <w:bCs/>
        </w:rPr>
        <w:t>Szenario 1:</w:t>
      </w:r>
      <w:r w:rsidRPr="00BC2787">
        <w:t xml:space="preserve"> Eine ACL soll alle Hosts im Bereich 192.168.16.0 bis 192.168.31.0 (16 Subnetze à /24) matchen.</w:t>
      </w:r>
      <w:r w:rsidRPr="00BC2787">
        <w:br/>
      </w:r>
      <w:r w:rsidRPr="00BC2787">
        <w:rPr>
          <w:b/>
          <w:bCs/>
        </w:rPr>
        <w:t>Wildcard Mask:</w:t>
      </w:r>
      <w:r w:rsidRPr="00BC2787">
        <w:t xml:space="preserve"> ___________________</w:t>
      </w:r>
    </w:p>
    <w:p w14:paraId="01D773C1" w14:textId="77777777" w:rsidR="0002555A" w:rsidRPr="00BC2787" w:rsidRDefault="0002555A" w:rsidP="0002555A">
      <w:pPr>
        <w:numPr>
          <w:ilvl w:val="0"/>
          <w:numId w:val="8"/>
        </w:numPr>
      </w:pPr>
      <w:r w:rsidRPr="00BC2787">
        <w:rPr>
          <w:b/>
          <w:bCs/>
        </w:rPr>
        <w:t>Szenario 2:</w:t>
      </w:r>
      <w:r w:rsidRPr="00BC2787">
        <w:t xml:space="preserve"> Eine ACL soll nur einen einzelnen Host (192.168.1.100) matchen.</w:t>
      </w:r>
      <w:r w:rsidRPr="00BC2787">
        <w:br/>
      </w:r>
      <w:r w:rsidRPr="00BC2787">
        <w:rPr>
          <w:b/>
          <w:bCs/>
        </w:rPr>
        <w:t>Wildcard Mask:</w:t>
      </w:r>
      <w:r w:rsidRPr="00BC2787">
        <w:t xml:space="preserve"> ___________________ oder Keyword: ___________</w:t>
      </w:r>
    </w:p>
    <w:p w14:paraId="41806A09" w14:textId="77777777" w:rsidR="0002555A" w:rsidRPr="00BC2787" w:rsidRDefault="0002555A" w:rsidP="0002555A">
      <w:pPr>
        <w:numPr>
          <w:ilvl w:val="0"/>
          <w:numId w:val="8"/>
        </w:numPr>
      </w:pPr>
      <w:r w:rsidRPr="00BC2787">
        <w:rPr>
          <w:b/>
          <w:bCs/>
        </w:rPr>
        <w:t>Szenario 3:</w:t>
      </w:r>
      <w:r w:rsidRPr="00BC2787">
        <w:t xml:space="preserve"> Eine ACL soll alle IPv4-Adressen zulassen.</w:t>
      </w:r>
      <w:r w:rsidRPr="00BC2787">
        <w:br/>
        <w:t>Keyword: ___________</w:t>
      </w:r>
    </w:p>
    <w:p w14:paraId="7670BA94" w14:textId="77777777" w:rsidR="0002555A" w:rsidRPr="00BC2787" w:rsidRDefault="0002555A" w:rsidP="0002555A">
      <w:r w:rsidRPr="00BC2787">
        <w:t>(4 Punkte)</w:t>
      </w:r>
    </w:p>
    <w:p w14:paraId="5DB2B268" w14:textId="77777777" w:rsidR="0002555A" w:rsidRPr="00BC2787" w:rsidRDefault="0002555A" w:rsidP="0002555A">
      <w:r>
        <w:br/>
      </w:r>
      <w:r>
        <w:br/>
      </w:r>
      <w:r>
        <w:br/>
      </w:r>
    </w:p>
    <w:p w14:paraId="2B731653" w14:textId="77777777" w:rsidR="0002555A" w:rsidRDefault="0002555A" w:rsidP="0002555A">
      <w:r w:rsidRPr="0099545D"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76160" behindDoc="0" locked="0" layoutInCell="1" allowOverlap="1" wp14:anchorId="792C401F" wp14:editId="31A4DA87">
                <wp:simplePos x="0" y="0"/>
                <wp:positionH relativeFrom="column">
                  <wp:posOffset>4643755</wp:posOffset>
                </wp:positionH>
                <wp:positionV relativeFrom="paragraph">
                  <wp:posOffset>324485</wp:posOffset>
                </wp:positionV>
                <wp:extent cx="1007110" cy="1404620"/>
                <wp:effectExtent l="0" t="0" r="2540" b="6350"/>
                <wp:wrapNone/>
                <wp:docPr id="2767874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1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0D98E7" w14:textId="77777777" w:rsidR="0002555A" w:rsidRPr="00BC0368" w:rsidRDefault="0002555A" w:rsidP="0002555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C0368">
                              <w:rPr>
                                <w:sz w:val="32"/>
                                <w:szCs w:val="32"/>
                              </w:rPr>
                              <w:t xml:space="preserve">____ /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2C401F" id="_x0000_s1033" type="#_x0000_t202" style="position:absolute;margin-left:365.65pt;margin-top:25.55pt;width:79.3pt;height:110.6pt;z-index:2516761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" stroked="f">
                <v:textbox style="mso-fit-shape-to-text:t">
                  <w:txbxContent>
                    <w:p w14:paraId="020D98E7" w14:textId="77777777" w:rsidR="0002555A" w:rsidRPr="00BC0368" w:rsidRDefault="0002555A" w:rsidP="0002555A">
                      <w:pPr>
                        <w:rPr>
                          <w:sz w:val="32"/>
                          <w:szCs w:val="32"/>
                        </w:rPr>
                      </w:pPr>
                      <w:r w:rsidRPr="00BC0368">
                        <w:rPr>
                          <w:sz w:val="32"/>
                          <w:szCs w:val="32"/>
                        </w:rPr>
                        <w:t xml:space="preserve">____ / </w:t>
                      </w:r>
                      <w:r>
                        <w:rPr>
                          <w:sz w:val="32"/>
                          <w:szCs w:val="32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br/>
      </w:r>
      <w:r>
        <w:br/>
      </w:r>
      <w:r>
        <w:br/>
      </w:r>
    </w:p>
    <w:p w14:paraId="186F549C" w14:textId="77777777" w:rsidR="0002555A" w:rsidRDefault="0002555A" w:rsidP="00BC2787"/>
    <w:p w14:paraId="4E38022E" w14:textId="77777777" w:rsidR="0002555A" w:rsidRDefault="0002555A" w:rsidP="00BC2787"/>
    <w:p w14:paraId="20C1CD39" w14:textId="77777777" w:rsidR="0002555A" w:rsidRDefault="0002555A" w:rsidP="00BC2787"/>
    <w:p w14:paraId="5DCF1AB4" w14:textId="77777777" w:rsidR="0002555A" w:rsidRDefault="0002555A" w:rsidP="00BC2787"/>
    <w:p w14:paraId="57506739" w14:textId="77777777" w:rsidR="0002555A" w:rsidRDefault="0002555A" w:rsidP="00BC2787"/>
    <w:p w14:paraId="63AB6B5B" w14:textId="77777777" w:rsidR="0002555A" w:rsidRDefault="0002555A" w:rsidP="00BC2787"/>
    <w:p w14:paraId="3232C908" w14:textId="77777777" w:rsidR="0002555A" w:rsidRDefault="0002555A" w:rsidP="00BC2787"/>
    <w:p w14:paraId="77E01670" w14:textId="77777777" w:rsidR="0002555A" w:rsidRPr="0002555A" w:rsidRDefault="0002555A" w:rsidP="0002555A">
      <w:pPr>
        <w:rPr>
          <w:b/>
          <w:bCs/>
        </w:rPr>
      </w:pPr>
      <w:r>
        <w:rPr>
          <w:b/>
          <w:bCs/>
        </w:rPr>
        <w:lastRenderedPageBreak/>
        <w:t xml:space="preserve">Aufgabe </w:t>
      </w:r>
      <w:r>
        <w:rPr>
          <w:b/>
          <w:bCs/>
        </w:rPr>
        <w:t>9</w:t>
      </w:r>
      <w:r>
        <w:rPr>
          <w:b/>
          <w:bCs/>
        </w:rPr>
        <w:t xml:space="preserve"> </w:t>
      </w:r>
      <w:r w:rsidRPr="0002555A">
        <w:rPr>
          <w:b/>
          <w:bCs/>
        </w:rPr>
        <w:t>ACL-Konfiguration - Standard ACL</w:t>
      </w:r>
    </w:p>
    <w:p w14:paraId="20B75645" w14:textId="77777777" w:rsidR="0002555A" w:rsidRPr="0002555A" w:rsidRDefault="0002555A" w:rsidP="0002555A">
      <w:r w:rsidRPr="0002555A">
        <w:t>Ein Router (R1) mit der IP 10.0.1.1/24 soll konfiguriert werden. Das Management-Netzwerk (10.0.2.0/24) darf nur von Administratoren aus dem Netzwerk 10.0.3.0/24 erreichbar sein.</w:t>
      </w:r>
    </w:p>
    <w:p w14:paraId="347550A3" w14:textId="3613A24B" w:rsidR="0002555A" w:rsidRPr="0002555A" w:rsidRDefault="0002555A" w:rsidP="0002555A">
      <w:r w:rsidRPr="0002555A">
        <w:t xml:space="preserve">a) </w:t>
      </w:r>
      <w:r w:rsidRPr="0002555A">
        <w:rPr>
          <w:b/>
        </w:rPr>
        <w:t>Definieren Sie</w:t>
      </w:r>
      <w:r w:rsidRPr="0002555A">
        <w:t xml:space="preserve"> eine </w:t>
      </w:r>
      <w:proofErr w:type="spellStart"/>
      <w:r w:rsidRPr="0002555A">
        <w:rPr>
          <w:b/>
          <w:bCs/>
        </w:rPr>
        <w:t>Numbered</w:t>
      </w:r>
      <w:proofErr w:type="spellEnd"/>
      <w:r w:rsidRPr="0002555A">
        <w:rPr>
          <w:b/>
          <w:bCs/>
        </w:rPr>
        <w:t xml:space="preserve"> Standard IPv4 ACL (ACL 50)</w:t>
      </w:r>
      <w:r w:rsidRPr="0002555A">
        <w:t>, die diese Anforderung erfüllt. (4 Punkte)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13A34034" w14:textId="57E83375" w:rsidR="0002555A" w:rsidRPr="0002555A" w:rsidRDefault="0002555A" w:rsidP="0002555A">
      <w:r w:rsidRPr="0002555A">
        <w:t xml:space="preserve">b) </w:t>
      </w:r>
      <w:r w:rsidRPr="0002555A">
        <w:rPr>
          <w:b/>
        </w:rPr>
        <w:t>Geben Sie an</w:t>
      </w:r>
      <w:r w:rsidRPr="0002555A">
        <w:t xml:space="preserve">, wie diese ACL auf einem Interface (Fa0/0) konfiguriert wird, und begründen Sie Ihre Wahl zwischen </w:t>
      </w:r>
      <w:proofErr w:type="spellStart"/>
      <w:r w:rsidRPr="0002555A">
        <w:t>inbound</w:t>
      </w:r>
      <w:proofErr w:type="spellEnd"/>
      <w:r w:rsidRPr="0002555A">
        <w:t xml:space="preserve"> und </w:t>
      </w:r>
      <w:proofErr w:type="spellStart"/>
      <w:r w:rsidRPr="0002555A">
        <w:t>outbound</w:t>
      </w:r>
      <w:proofErr w:type="spellEnd"/>
      <w:r w:rsidRPr="0002555A">
        <w:t>. (3 Punkte)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78E2CD33" w14:textId="77777777" w:rsidR="0002555A" w:rsidRPr="0002555A" w:rsidRDefault="0002555A" w:rsidP="0002555A">
      <w:r w:rsidRPr="0002555A">
        <w:t>c) Was ist eine Limitierung von Standard ACLs? (3 Punkte)</w:t>
      </w:r>
    </w:p>
    <w:p w14:paraId="6DB84521" w14:textId="77777777" w:rsidR="0002555A" w:rsidRPr="00BC2787" w:rsidRDefault="0002555A" w:rsidP="0002555A">
      <w:r>
        <w:br/>
      </w:r>
      <w:r>
        <w:br/>
      </w:r>
      <w:r>
        <w:br/>
      </w:r>
    </w:p>
    <w:p w14:paraId="5141043D" w14:textId="77777777" w:rsidR="0002555A" w:rsidRDefault="0002555A" w:rsidP="0002555A">
      <w:r w:rsidRPr="0099545D"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78208" behindDoc="0" locked="0" layoutInCell="1" allowOverlap="1" wp14:anchorId="464C7EBD" wp14:editId="7FA6E5AF">
                <wp:simplePos x="0" y="0"/>
                <wp:positionH relativeFrom="column">
                  <wp:posOffset>4643755</wp:posOffset>
                </wp:positionH>
                <wp:positionV relativeFrom="paragraph">
                  <wp:posOffset>324485</wp:posOffset>
                </wp:positionV>
                <wp:extent cx="1007110" cy="1404620"/>
                <wp:effectExtent l="0" t="0" r="2540" b="6350"/>
                <wp:wrapNone/>
                <wp:docPr id="186606966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1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19D1F" w14:textId="6DC2BDEF" w:rsidR="0002555A" w:rsidRPr="00BC0368" w:rsidRDefault="0002555A" w:rsidP="0002555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C0368">
                              <w:rPr>
                                <w:sz w:val="32"/>
                                <w:szCs w:val="32"/>
                              </w:rPr>
                              <w:t xml:space="preserve">____ /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4C7EBD" id="_x0000_s1034" type="#_x0000_t202" style="position:absolute;margin-left:365.65pt;margin-top:25.55pt;width:79.3pt;height:110.6pt;z-index:2516782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" stroked="f">
                <v:textbox style="mso-fit-shape-to-text:t">
                  <w:txbxContent>
                    <w:p w14:paraId="05F19D1F" w14:textId="6DC2BDEF" w:rsidR="0002555A" w:rsidRPr="00BC0368" w:rsidRDefault="0002555A" w:rsidP="0002555A">
                      <w:pPr>
                        <w:rPr>
                          <w:sz w:val="32"/>
                          <w:szCs w:val="32"/>
                        </w:rPr>
                      </w:pPr>
                      <w:r w:rsidRPr="00BC0368">
                        <w:rPr>
                          <w:sz w:val="32"/>
                          <w:szCs w:val="32"/>
                        </w:rPr>
                        <w:t xml:space="preserve">____ / </w:t>
                      </w:r>
                      <w:r>
                        <w:rPr>
                          <w:sz w:val="32"/>
                          <w:szCs w:val="32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br/>
      </w:r>
      <w:r>
        <w:br/>
      </w:r>
      <w:r>
        <w:br/>
      </w:r>
    </w:p>
    <w:p w14:paraId="63426A37" w14:textId="77777777" w:rsidR="0002555A" w:rsidRDefault="0002555A" w:rsidP="00BC2787"/>
    <w:p w14:paraId="527FD020" w14:textId="77777777" w:rsidR="00D564C5" w:rsidRDefault="00D564C5" w:rsidP="00BC2787"/>
    <w:p w14:paraId="62154638" w14:textId="77777777" w:rsidR="00D564C5" w:rsidRDefault="00D564C5" w:rsidP="00BC2787"/>
    <w:p w14:paraId="760289B4" w14:textId="17A440F8" w:rsidR="00D564C5" w:rsidRPr="00D564C5" w:rsidRDefault="00D564C5" w:rsidP="00D564C5">
      <w:pPr>
        <w:rPr>
          <w:b/>
          <w:bCs/>
        </w:rPr>
      </w:pPr>
      <w:r>
        <w:rPr>
          <w:b/>
          <w:bCs/>
        </w:rPr>
        <w:lastRenderedPageBreak/>
        <w:t xml:space="preserve">Aufgabe </w:t>
      </w:r>
      <w:r>
        <w:rPr>
          <w:b/>
          <w:bCs/>
        </w:rPr>
        <w:t>10</w:t>
      </w:r>
      <w:r>
        <w:rPr>
          <w:b/>
          <w:bCs/>
        </w:rPr>
        <w:t xml:space="preserve"> </w:t>
      </w:r>
      <w:r w:rsidRPr="00D564C5">
        <w:rPr>
          <w:b/>
          <w:bCs/>
        </w:rPr>
        <w:t>ACL-Konfiguration - Extended ACL</w:t>
      </w:r>
    </w:p>
    <w:p w14:paraId="535A91E0" w14:textId="5A69B1C7" w:rsidR="00D564C5" w:rsidRPr="0002555A" w:rsidRDefault="00D564C5" w:rsidP="00D564C5">
      <w:r w:rsidRPr="0002555A">
        <w:t>Ein Router (R1) mit der IP 10.0.1.1/24 soll konfiguriert werden. Das Management-Netzwerk (10.0.2.0/24) darf nur von Administratoren aus dem Netzwerk 10.0.3.0/24 erreichbar sein.</w:t>
      </w:r>
    </w:p>
    <w:p w14:paraId="7A804210" w14:textId="77777777" w:rsidR="00D564C5" w:rsidRPr="00D564C5" w:rsidRDefault="00D564C5" w:rsidP="00D564C5">
      <w:r w:rsidRPr="00D564C5">
        <w:t>Ein Unternehmen möchte folgende Sicherheitsrichtlinie implementieren:</w:t>
      </w:r>
    </w:p>
    <w:p w14:paraId="25734664" w14:textId="77777777" w:rsidR="00D564C5" w:rsidRPr="00D564C5" w:rsidRDefault="00D564C5" w:rsidP="00D564C5">
      <w:pPr>
        <w:numPr>
          <w:ilvl w:val="0"/>
          <w:numId w:val="9"/>
        </w:numPr>
      </w:pPr>
      <w:r w:rsidRPr="00D564C5">
        <w:t>HTTP-Traffic (Port 80) aus dem internen Netzwerk (192.168.1.0/24) ins Internet ist erlaubt</w:t>
      </w:r>
    </w:p>
    <w:p w14:paraId="5260376E" w14:textId="77777777" w:rsidR="00D564C5" w:rsidRPr="00D564C5" w:rsidRDefault="00D564C5" w:rsidP="00D564C5">
      <w:pPr>
        <w:numPr>
          <w:ilvl w:val="0"/>
          <w:numId w:val="9"/>
        </w:numPr>
      </w:pPr>
      <w:r w:rsidRPr="00D564C5">
        <w:t>HTTPS-Traffic (Port 443) ist ebenfalls erlaubt</w:t>
      </w:r>
    </w:p>
    <w:p w14:paraId="503B4D47" w14:textId="77777777" w:rsidR="00D564C5" w:rsidRPr="00D564C5" w:rsidRDefault="00D564C5" w:rsidP="00D564C5">
      <w:pPr>
        <w:numPr>
          <w:ilvl w:val="0"/>
          <w:numId w:val="9"/>
        </w:numPr>
      </w:pPr>
      <w:r w:rsidRPr="00D564C5">
        <w:t>Alle anderen Verbindungen ins Internet sind gesperrt</w:t>
      </w:r>
    </w:p>
    <w:p w14:paraId="0E10803A" w14:textId="77777777" w:rsidR="00D564C5" w:rsidRPr="00D564C5" w:rsidRDefault="00D564C5" w:rsidP="00D564C5">
      <w:pPr>
        <w:numPr>
          <w:ilvl w:val="0"/>
          <w:numId w:val="9"/>
        </w:numPr>
      </w:pPr>
      <w:r w:rsidRPr="00D564C5">
        <w:t>Bereits etablierte Verbindungen vom Internet zurück ins interne Netz werden akzeptiert</w:t>
      </w:r>
    </w:p>
    <w:p w14:paraId="2A13E5F9" w14:textId="4AC84881" w:rsidR="00D564C5" w:rsidRPr="00D564C5" w:rsidRDefault="00D564C5" w:rsidP="00D564C5">
      <w:r w:rsidRPr="00D564C5">
        <w:t xml:space="preserve">a) </w:t>
      </w:r>
      <w:r w:rsidRPr="00D564C5">
        <w:rPr>
          <w:b/>
        </w:rPr>
        <w:t>Konfigurieren Sie</w:t>
      </w:r>
      <w:r w:rsidRPr="00D564C5">
        <w:t xml:space="preserve"> eine </w:t>
      </w:r>
      <w:proofErr w:type="spellStart"/>
      <w:r w:rsidRPr="00D564C5">
        <w:rPr>
          <w:b/>
          <w:bCs/>
        </w:rPr>
        <w:t>Named</w:t>
      </w:r>
      <w:proofErr w:type="spellEnd"/>
      <w:r w:rsidRPr="00D564C5">
        <w:rPr>
          <w:b/>
          <w:bCs/>
        </w:rPr>
        <w:t xml:space="preserve"> Extended IPv4 ACL</w:t>
      </w:r>
      <w:r w:rsidRPr="00D564C5">
        <w:t xml:space="preserve"> mit dem Namen "INTERNET_ACCESS", die diese Anforderung erfüllt. (5 Punkte)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586A3E13" w14:textId="08A5699E" w:rsidR="00D564C5" w:rsidRPr="00D564C5" w:rsidRDefault="00D564C5" w:rsidP="00D564C5">
      <w:r w:rsidRPr="00D564C5">
        <w:t xml:space="preserve">b) </w:t>
      </w:r>
      <w:r w:rsidRPr="00D564C5">
        <w:rPr>
          <w:b/>
        </w:rPr>
        <w:t>Erklären Sie</w:t>
      </w:r>
      <w:r w:rsidRPr="00D564C5">
        <w:t xml:space="preserve"> die Verwendung </w:t>
      </w:r>
      <w:proofErr w:type="gramStart"/>
      <w:r w:rsidRPr="00D564C5">
        <w:t>des Keyword</w:t>
      </w:r>
      <w:proofErr w:type="gramEnd"/>
      <w:r w:rsidRPr="00D564C5">
        <w:t xml:space="preserve"> "</w:t>
      </w:r>
      <w:proofErr w:type="spellStart"/>
      <w:r w:rsidRPr="00D564C5">
        <w:rPr>
          <w:b/>
          <w:bCs/>
        </w:rPr>
        <w:t>established</w:t>
      </w:r>
      <w:proofErr w:type="spellEnd"/>
      <w:r w:rsidRPr="00D564C5">
        <w:t>" in dieser ACL und warum es wichtig ist. (3 Punkte)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7EDC36B7" w14:textId="77777777" w:rsidR="00D564C5" w:rsidRPr="00D564C5" w:rsidRDefault="00D564C5" w:rsidP="00D564C5">
      <w:r w:rsidRPr="00D564C5">
        <w:t xml:space="preserve">c) Auf welchem Interface und in welcher Richtung würde diese ACL typischerweise angewendet werden? </w:t>
      </w:r>
      <w:r w:rsidRPr="00D564C5">
        <w:rPr>
          <w:b/>
        </w:rPr>
        <w:t>Begründen Sie</w:t>
      </w:r>
      <w:r w:rsidRPr="00D564C5">
        <w:t>. (2 Punkte)</w:t>
      </w:r>
    </w:p>
    <w:p w14:paraId="6F532FF4" w14:textId="623A8800" w:rsidR="00D564C5" w:rsidRPr="00BC2787" w:rsidRDefault="00D564C5" w:rsidP="00D564C5">
      <w:r>
        <w:br/>
      </w:r>
    </w:p>
    <w:p w14:paraId="656396CE" w14:textId="77777777" w:rsidR="00D564C5" w:rsidRDefault="00D564C5" w:rsidP="00D564C5">
      <w:r w:rsidRPr="0099545D"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80256" behindDoc="0" locked="0" layoutInCell="1" allowOverlap="1" wp14:anchorId="389D3DB8" wp14:editId="0355905E">
                <wp:simplePos x="0" y="0"/>
                <wp:positionH relativeFrom="column">
                  <wp:posOffset>4643755</wp:posOffset>
                </wp:positionH>
                <wp:positionV relativeFrom="paragraph">
                  <wp:posOffset>324485</wp:posOffset>
                </wp:positionV>
                <wp:extent cx="1007110" cy="1404620"/>
                <wp:effectExtent l="0" t="0" r="2540" b="6350"/>
                <wp:wrapNone/>
                <wp:docPr id="45456867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1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C2E33" w14:textId="77777777" w:rsidR="00D564C5" w:rsidRPr="00BC0368" w:rsidRDefault="00D564C5" w:rsidP="00D564C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C0368">
                              <w:rPr>
                                <w:sz w:val="32"/>
                                <w:szCs w:val="32"/>
                              </w:rPr>
                              <w:t xml:space="preserve">____ /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9D3DB8" id="_x0000_s1035" type="#_x0000_t202" style="position:absolute;margin-left:365.65pt;margin-top:25.55pt;width:79.3pt;height:110.6pt;z-index:2516802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" stroked="f">
                <v:textbox style="mso-fit-shape-to-text:t">
                  <w:txbxContent>
                    <w:p w14:paraId="15DC2E33" w14:textId="77777777" w:rsidR="00D564C5" w:rsidRPr="00BC0368" w:rsidRDefault="00D564C5" w:rsidP="00D564C5">
                      <w:pPr>
                        <w:rPr>
                          <w:sz w:val="32"/>
                          <w:szCs w:val="32"/>
                        </w:rPr>
                      </w:pPr>
                      <w:r w:rsidRPr="00BC0368">
                        <w:rPr>
                          <w:sz w:val="32"/>
                          <w:szCs w:val="32"/>
                        </w:rPr>
                        <w:t xml:space="preserve">____ / </w:t>
                      </w:r>
                      <w:r>
                        <w:rPr>
                          <w:sz w:val="32"/>
                          <w:szCs w:val="32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br/>
      </w:r>
      <w:r>
        <w:br/>
      </w:r>
      <w:r>
        <w:br/>
      </w:r>
    </w:p>
    <w:p w14:paraId="0DC85190" w14:textId="77777777" w:rsidR="00D564C5" w:rsidRPr="009F2C57" w:rsidRDefault="00D564C5" w:rsidP="00BC2787"/>
    <w:sectPr w:rsidR="00D564C5" w:rsidRPr="009F2C57" w:rsidSect="00C91F1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CB031" w14:textId="77777777" w:rsidR="00913E57" w:rsidRDefault="00913E57" w:rsidP="00B975ED">
      <w:pPr>
        <w:spacing w:after="0" w:line="240" w:lineRule="auto"/>
      </w:pPr>
      <w:r>
        <w:separator/>
      </w:r>
    </w:p>
  </w:endnote>
  <w:endnote w:type="continuationSeparator" w:id="0">
    <w:p w14:paraId="0B7F349E" w14:textId="77777777" w:rsidR="00913E57" w:rsidRDefault="00913E57" w:rsidP="00B97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0147682"/>
      <w:docPartObj>
        <w:docPartGallery w:val="Page Numbers (Bottom of Page)"/>
        <w:docPartUnique/>
      </w:docPartObj>
    </w:sdtPr>
    <w:sdtContent>
      <w:p w14:paraId="233888D3" w14:textId="20A0DBA8" w:rsidR="00AF200F" w:rsidRDefault="00AF200F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075C">
          <w:rPr>
            <w:noProof/>
          </w:rPr>
          <w:t>2</w:t>
        </w:r>
        <w:r>
          <w:fldChar w:fldCharType="end"/>
        </w:r>
      </w:p>
    </w:sdtContent>
  </w:sdt>
  <w:p w14:paraId="4AE5B944" w14:textId="77777777" w:rsidR="00AF200F" w:rsidRDefault="00AF200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6824872"/>
      <w:docPartObj>
        <w:docPartGallery w:val="Page Numbers (Bottom of Page)"/>
        <w:docPartUnique/>
      </w:docPartObj>
    </w:sdtPr>
    <w:sdtContent>
      <w:p w14:paraId="286CF5AE" w14:textId="2BA922F3" w:rsidR="00EB1996" w:rsidRDefault="00EB1996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B1C90E" w14:textId="77777777" w:rsidR="00EB1996" w:rsidRDefault="00EB199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34E6F" w14:textId="77777777" w:rsidR="00913E57" w:rsidRDefault="00913E57" w:rsidP="00B975ED">
      <w:pPr>
        <w:spacing w:after="0" w:line="240" w:lineRule="auto"/>
      </w:pPr>
      <w:r>
        <w:separator/>
      </w:r>
    </w:p>
  </w:footnote>
  <w:footnote w:type="continuationSeparator" w:id="0">
    <w:p w14:paraId="28CF8C4A" w14:textId="77777777" w:rsidR="00913E57" w:rsidRDefault="00913E57" w:rsidP="00B97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5A6C4" w14:textId="77777777" w:rsidR="008D19C8" w:rsidRPr="00CB3C8C" w:rsidRDefault="00B975ED" w:rsidP="008D19C8">
    <w:r w:rsidRPr="0034190D">
      <w:rPr>
        <w:rStyle w:val="TitelZchn"/>
        <w:noProof/>
        <w:lang w:eastAsia="de-DE"/>
      </w:rPr>
      <w:drawing>
        <wp:anchor distT="0" distB="0" distL="114300" distR="114300" simplePos="0" relativeHeight="251659264" behindDoc="1" locked="0" layoutInCell="1" allowOverlap="1" wp14:anchorId="545972D9" wp14:editId="0697D051">
          <wp:simplePos x="0" y="0"/>
          <wp:positionH relativeFrom="margin">
            <wp:posOffset>5343525</wp:posOffset>
          </wp:positionH>
          <wp:positionV relativeFrom="page">
            <wp:posOffset>247650</wp:posOffset>
          </wp:positionV>
          <wp:extent cx="729615" cy="828675"/>
          <wp:effectExtent l="0" t="0" r="0" b="9525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1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00D6">
      <w:rPr>
        <w:rStyle w:val="TitelZchn"/>
      </w:rPr>
      <w:t>Arbeit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0D3B5" w14:textId="77777777" w:rsidR="008D19C8" w:rsidRPr="0034190D" w:rsidRDefault="008D19C8" w:rsidP="008D19C8">
    <w:r w:rsidRPr="0034190D">
      <w:rPr>
        <w:rStyle w:val="TitelZchn"/>
        <w:noProof/>
        <w:lang w:eastAsia="de-DE"/>
      </w:rPr>
      <w:drawing>
        <wp:anchor distT="0" distB="0" distL="114300" distR="114300" simplePos="0" relativeHeight="251651584" behindDoc="1" locked="0" layoutInCell="1" allowOverlap="1" wp14:anchorId="091F72F8" wp14:editId="168A48C5">
          <wp:simplePos x="0" y="0"/>
          <wp:positionH relativeFrom="margin">
            <wp:posOffset>5343525</wp:posOffset>
          </wp:positionH>
          <wp:positionV relativeFrom="page">
            <wp:posOffset>247650</wp:posOffset>
          </wp:positionV>
          <wp:extent cx="729615" cy="828675"/>
          <wp:effectExtent l="0" t="0" r="0" b="9525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1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Style w:val="TitelZchn"/>
      </w:rPr>
      <w:t>Arbeit</w:t>
    </w:r>
    <w:r>
      <w:rPr>
        <w:rStyle w:val="TitelZchn"/>
      </w:rPr>
      <w:tab/>
    </w:r>
    <w:r>
      <w:rPr>
        <w:rStyle w:val="TitelZchn"/>
      </w:rPr>
      <w:tab/>
    </w:r>
    <w:r>
      <w:rPr>
        <w:rStyle w:val="TitelZchn"/>
      </w:rPr>
      <w:tab/>
    </w:r>
    <w:r>
      <w:rPr>
        <w:rStyle w:val="TitelZchn"/>
      </w:rPr>
      <w:tab/>
    </w:r>
    <w:r>
      <w:rPr>
        <w:rStyle w:val="TitelZchn"/>
      </w:rPr>
      <w:tab/>
    </w:r>
    <w:r w:rsidRPr="00B84929">
      <w:t>Name:_________</w:t>
    </w:r>
    <w:r>
      <w:t>_____________________</w:t>
    </w:r>
  </w:p>
  <w:p w14:paraId="16E69F8C" w14:textId="7D2DAC2F" w:rsidR="008D19C8" w:rsidRDefault="00BC5C6D" w:rsidP="008D19C8">
    <w:pPr>
      <w:pStyle w:val="Kopfzeile"/>
      <w:rPr>
        <w:b/>
      </w:rPr>
    </w:pPr>
    <w:r>
      <w:rPr>
        <w:b/>
      </w:rPr>
      <w:t>Klasse: FI2</w:t>
    </w:r>
    <w:r w:rsidR="009B28D3">
      <w:rPr>
        <w:b/>
      </w:rPr>
      <w:t>3</w:t>
    </w:r>
    <w:r w:rsidR="00A31CCE">
      <w:rPr>
        <w:b/>
      </w:rPr>
      <w:t>B</w:t>
    </w:r>
  </w:p>
  <w:p w14:paraId="36F8A1EC" w14:textId="7B68A789" w:rsidR="009B28D3" w:rsidRDefault="008D19C8" w:rsidP="008D19C8">
    <w:pPr>
      <w:pStyle w:val="Kopfzeile"/>
    </w:pPr>
    <w:r w:rsidRPr="00874EBB">
      <w:rPr>
        <w:b/>
      </w:rPr>
      <w:t>Thema</w:t>
    </w:r>
    <w:r>
      <w:rPr>
        <w:b/>
      </w:rPr>
      <w:t>:</w:t>
    </w:r>
    <w:r>
      <w:t xml:space="preserve"> Lernfeld </w:t>
    </w:r>
    <w:r w:rsidR="009B28D3">
      <w:t>11b</w:t>
    </w:r>
  </w:p>
  <w:p w14:paraId="570711BF" w14:textId="77777777" w:rsidR="008D19C8" w:rsidRDefault="008D19C8" w:rsidP="008D19C8">
    <w:pPr>
      <w:pStyle w:val="Kopfzeile"/>
    </w:pPr>
  </w:p>
  <w:p w14:paraId="4540BBBB" w14:textId="77777777" w:rsidR="008D19C8" w:rsidRDefault="008D19C8" w:rsidP="008D19C8">
    <w:pPr>
      <w:pStyle w:val="Kopfzeile"/>
    </w:pPr>
  </w:p>
  <w:p w14:paraId="5F6ECBA0" w14:textId="77777777" w:rsidR="008D19C8" w:rsidRPr="00CB3C8C" w:rsidRDefault="008D19C8" w:rsidP="008D19C8">
    <w:pPr>
      <w:pStyle w:val="Kopfzeile"/>
    </w:pPr>
    <w:r>
      <w:tab/>
      <w:t>Punkte:</w:t>
    </w:r>
    <w:r>
      <w:tab/>
      <w:t>Note:</w:t>
    </w:r>
  </w:p>
  <w:p w14:paraId="38869909" w14:textId="77777777" w:rsidR="008D19C8" w:rsidRDefault="008D19C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32A78"/>
    <w:multiLevelType w:val="multilevel"/>
    <w:tmpl w:val="DF68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361AE5"/>
    <w:multiLevelType w:val="multilevel"/>
    <w:tmpl w:val="FD5C5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1D7BFA"/>
    <w:multiLevelType w:val="multilevel"/>
    <w:tmpl w:val="0C129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3C3752"/>
    <w:multiLevelType w:val="hybridMultilevel"/>
    <w:tmpl w:val="20DAA46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3338EB"/>
    <w:multiLevelType w:val="hybridMultilevel"/>
    <w:tmpl w:val="56FC943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515ED3DA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01356"/>
    <w:multiLevelType w:val="hybridMultilevel"/>
    <w:tmpl w:val="EC2E43D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515ED3DA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E93F62"/>
    <w:multiLevelType w:val="hybridMultilevel"/>
    <w:tmpl w:val="10BEC08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515ED3DA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0273F1"/>
    <w:multiLevelType w:val="hybridMultilevel"/>
    <w:tmpl w:val="695455B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515ED3DA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F3BDB"/>
    <w:multiLevelType w:val="hybridMultilevel"/>
    <w:tmpl w:val="EA404D0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903122">
    <w:abstractNumId w:val="6"/>
  </w:num>
  <w:num w:numId="2" w16cid:durableId="1655911669">
    <w:abstractNumId w:val="7"/>
  </w:num>
  <w:num w:numId="3" w16cid:durableId="1932615726">
    <w:abstractNumId w:val="5"/>
  </w:num>
  <w:num w:numId="4" w16cid:durableId="1490245683">
    <w:abstractNumId w:val="8"/>
  </w:num>
  <w:num w:numId="5" w16cid:durableId="1554386011">
    <w:abstractNumId w:val="3"/>
  </w:num>
  <w:num w:numId="6" w16cid:durableId="1114012010">
    <w:abstractNumId w:val="4"/>
  </w:num>
  <w:num w:numId="7" w16cid:durableId="249895841">
    <w:abstractNumId w:val="1"/>
  </w:num>
  <w:num w:numId="8" w16cid:durableId="2018581793">
    <w:abstractNumId w:val="2"/>
  </w:num>
  <w:num w:numId="9" w16cid:durableId="165264010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0D6"/>
    <w:rsid w:val="0002555A"/>
    <w:rsid w:val="000267EF"/>
    <w:rsid w:val="000311F7"/>
    <w:rsid w:val="0003314C"/>
    <w:rsid w:val="00033768"/>
    <w:rsid w:val="000340EE"/>
    <w:rsid w:val="000434EC"/>
    <w:rsid w:val="00054176"/>
    <w:rsid w:val="000549B0"/>
    <w:rsid w:val="000656FA"/>
    <w:rsid w:val="00085657"/>
    <w:rsid w:val="00091044"/>
    <w:rsid w:val="00095F20"/>
    <w:rsid w:val="00096C55"/>
    <w:rsid w:val="000A42E8"/>
    <w:rsid w:val="000B5883"/>
    <w:rsid w:val="000D5E3F"/>
    <w:rsid w:val="000D6799"/>
    <w:rsid w:val="000E6042"/>
    <w:rsid w:val="000F6AB0"/>
    <w:rsid w:val="00100052"/>
    <w:rsid w:val="0010341B"/>
    <w:rsid w:val="00122B63"/>
    <w:rsid w:val="00136EE5"/>
    <w:rsid w:val="001400C0"/>
    <w:rsid w:val="00157EF8"/>
    <w:rsid w:val="00162ECB"/>
    <w:rsid w:val="00181B6E"/>
    <w:rsid w:val="0018326B"/>
    <w:rsid w:val="00185A52"/>
    <w:rsid w:val="001B0004"/>
    <w:rsid w:val="001B14FA"/>
    <w:rsid w:val="001B172B"/>
    <w:rsid w:val="001B60C0"/>
    <w:rsid w:val="001C0B76"/>
    <w:rsid w:val="001C656E"/>
    <w:rsid w:val="001D0B73"/>
    <w:rsid w:val="001F60D7"/>
    <w:rsid w:val="00203B63"/>
    <w:rsid w:val="002206DA"/>
    <w:rsid w:val="00221C40"/>
    <w:rsid w:val="0023197C"/>
    <w:rsid w:val="00231ACA"/>
    <w:rsid w:val="00245554"/>
    <w:rsid w:val="00250CF6"/>
    <w:rsid w:val="0026233A"/>
    <w:rsid w:val="00265415"/>
    <w:rsid w:val="0027276F"/>
    <w:rsid w:val="00285C19"/>
    <w:rsid w:val="002A1ECE"/>
    <w:rsid w:val="002A2713"/>
    <w:rsid w:val="002B0650"/>
    <w:rsid w:val="002B213F"/>
    <w:rsid w:val="002B3CF4"/>
    <w:rsid w:val="002C6D78"/>
    <w:rsid w:val="002E3320"/>
    <w:rsid w:val="002E6A54"/>
    <w:rsid w:val="002F7A20"/>
    <w:rsid w:val="003047A0"/>
    <w:rsid w:val="003167CD"/>
    <w:rsid w:val="00323F31"/>
    <w:rsid w:val="00324AC3"/>
    <w:rsid w:val="00330A63"/>
    <w:rsid w:val="003474B9"/>
    <w:rsid w:val="0038310A"/>
    <w:rsid w:val="003900B8"/>
    <w:rsid w:val="00396546"/>
    <w:rsid w:val="00397676"/>
    <w:rsid w:val="003A1CAF"/>
    <w:rsid w:val="003B08CB"/>
    <w:rsid w:val="003C29CC"/>
    <w:rsid w:val="003D7857"/>
    <w:rsid w:val="003D7EDA"/>
    <w:rsid w:val="003F15E9"/>
    <w:rsid w:val="003F40AF"/>
    <w:rsid w:val="003F6B0C"/>
    <w:rsid w:val="00400835"/>
    <w:rsid w:val="004269D0"/>
    <w:rsid w:val="0043044E"/>
    <w:rsid w:val="004308BA"/>
    <w:rsid w:val="00434A1A"/>
    <w:rsid w:val="00454999"/>
    <w:rsid w:val="00461112"/>
    <w:rsid w:val="004700D6"/>
    <w:rsid w:val="00480B35"/>
    <w:rsid w:val="004858DE"/>
    <w:rsid w:val="00485DEF"/>
    <w:rsid w:val="00491906"/>
    <w:rsid w:val="00497730"/>
    <w:rsid w:val="004A5558"/>
    <w:rsid w:val="004D4003"/>
    <w:rsid w:val="004E630D"/>
    <w:rsid w:val="004E70C1"/>
    <w:rsid w:val="00521780"/>
    <w:rsid w:val="00522A4F"/>
    <w:rsid w:val="0052436C"/>
    <w:rsid w:val="0053605D"/>
    <w:rsid w:val="005403EB"/>
    <w:rsid w:val="005409B6"/>
    <w:rsid w:val="0054360A"/>
    <w:rsid w:val="0055031E"/>
    <w:rsid w:val="0056264F"/>
    <w:rsid w:val="00591C86"/>
    <w:rsid w:val="005A7B22"/>
    <w:rsid w:val="005B050B"/>
    <w:rsid w:val="005B395C"/>
    <w:rsid w:val="005C4EC5"/>
    <w:rsid w:val="005C536C"/>
    <w:rsid w:val="005D1835"/>
    <w:rsid w:val="005D45E9"/>
    <w:rsid w:val="005D6E93"/>
    <w:rsid w:val="005F2A20"/>
    <w:rsid w:val="005F7A90"/>
    <w:rsid w:val="00604C3B"/>
    <w:rsid w:val="00637925"/>
    <w:rsid w:val="00640A5B"/>
    <w:rsid w:val="00646396"/>
    <w:rsid w:val="00662244"/>
    <w:rsid w:val="00662CEC"/>
    <w:rsid w:val="006645DA"/>
    <w:rsid w:val="006853B1"/>
    <w:rsid w:val="006A4241"/>
    <w:rsid w:val="006D045F"/>
    <w:rsid w:val="006F0008"/>
    <w:rsid w:val="006F4FEA"/>
    <w:rsid w:val="006F57D6"/>
    <w:rsid w:val="0070725A"/>
    <w:rsid w:val="00707A1B"/>
    <w:rsid w:val="00711E3B"/>
    <w:rsid w:val="007306E4"/>
    <w:rsid w:val="0073520C"/>
    <w:rsid w:val="007431C8"/>
    <w:rsid w:val="00750E5A"/>
    <w:rsid w:val="00761803"/>
    <w:rsid w:val="00762CD3"/>
    <w:rsid w:val="007768ED"/>
    <w:rsid w:val="00791F87"/>
    <w:rsid w:val="00795B6E"/>
    <w:rsid w:val="007B1EBB"/>
    <w:rsid w:val="007B6250"/>
    <w:rsid w:val="007D5907"/>
    <w:rsid w:val="007D5E55"/>
    <w:rsid w:val="00802E32"/>
    <w:rsid w:val="00822074"/>
    <w:rsid w:val="008639C1"/>
    <w:rsid w:val="00864822"/>
    <w:rsid w:val="00892413"/>
    <w:rsid w:val="008A008A"/>
    <w:rsid w:val="008A76C1"/>
    <w:rsid w:val="008B06D1"/>
    <w:rsid w:val="008D04D3"/>
    <w:rsid w:val="008D19C8"/>
    <w:rsid w:val="008D787B"/>
    <w:rsid w:val="00902E6C"/>
    <w:rsid w:val="009032FA"/>
    <w:rsid w:val="00904412"/>
    <w:rsid w:val="00913E57"/>
    <w:rsid w:val="00933D68"/>
    <w:rsid w:val="00942275"/>
    <w:rsid w:val="00944E9A"/>
    <w:rsid w:val="00944F67"/>
    <w:rsid w:val="0094657F"/>
    <w:rsid w:val="0096248F"/>
    <w:rsid w:val="00962F41"/>
    <w:rsid w:val="00983DF0"/>
    <w:rsid w:val="009876FD"/>
    <w:rsid w:val="009B28D3"/>
    <w:rsid w:val="009C19D8"/>
    <w:rsid w:val="009D688D"/>
    <w:rsid w:val="009E57CB"/>
    <w:rsid w:val="009F15D5"/>
    <w:rsid w:val="009F2C57"/>
    <w:rsid w:val="00A11462"/>
    <w:rsid w:val="00A31CCE"/>
    <w:rsid w:val="00A36B4E"/>
    <w:rsid w:val="00A5205E"/>
    <w:rsid w:val="00A57ABB"/>
    <w:rsid w:val="00A91421"/>
    <w:rsid w:val="00A9159B"/>
    <w:rsid w:val="00A93175"/>
    <w:rsid w:val="00AB0249"/>
    <w:rsid w:val="00AB552C"/>
    <w:rsid w:val="00AC117D"/>
    <w:rsid w:val="00AD4973"/>
    <w:rsid w:val="00AF200F"/>
    <w:rsid w:val="00B03D9D"/>
    <w:rsid w:val="00B10B57"/>
    <w:rsid w:val="00B12EB5"/>
    <w:rsid w:val="00B304D2"/>
    <w:rsid w:val="00B34EFF"/>
    <w:rsid w:val="00B56C2C"/>
    <w:rsid w:val="00B65C22"/>
    <w:rsid w:val="00B719D5"/>
    <w:rsid w:val="00B84929"/>
    <w:rsid w:val="00B85414"/>
    <w:rsid w:val="00B91716"/>
    <w:rsid w:val="00B95252"/>
    <w:rsid w:val="00B975ED"/>
    <w:rsid w:val="00BB78BD"/>
    <w:rsid w:val="00BC2787"/>
    <w:rsid w:val="00BC3F45"/>
    <w:rsid w:val="00BC5C6D"/>
    <w:rsid w:val="00BD2FFE"/>
    <w:rsid w:val="00BD4272"/>
    <w:rsid w:val="00BE283A"/>
    <w:rsid w:val="00BE62F8"/>
    <w:rsid w:val="00BE6E2E"/>
    <w:rsid w:val="00BF2F15"/>
    <w:rsid w:val="00C01260"/>
    <w:rsid w:val="00C11693"/>
    <w:rsid w:val="00C25013"/>
    <w:rsid w:val="00C301ED"/>
    <w:rsid w:val="00C74A16"/>
    <w:rsid w:val="00C80F85"/>
    <w:rsid w:val="00C8544F"/>
    <w:rsid w:val="00C91F14"/>
    <w:rsid w:val="00CA120E"/>
    <w:rsid w:val="00CA162C"/>
    <w:rsid w:val="00CA1C7C"/>
    <w:rsid w:val="00CA2332"/>
    <w:rsid w:val="00CA5A9E"/>
    <w:rsid w:val="00CB3C8C"/>
    <w:rsid w:val="00CD6120"/>
    <w:rsid w:val="00CE75E6"/>
    <w:rsid w:val="00CF014B"/>
    <w:rsid w:val="00CF25B4"/>
    <w:rsid w:val="00CF2E2B"/>
    <w:rsid w:val="00CF7C87"/>
    <w:rsid w:val="00D03963"/>
    <w:rsid w:val="00D1768E"/>
    <w:rsid w:val="00D2459B"/>
    <w:rsid w:val="00D36241"/>
    <w:rsid w:val="00D504BE"/>
    <w:rsid w:val="00D564C5"/>
    <w:rsid w:val="00D610E9"/>
    <w:rsid w:val="00D74C35"/>
    <w:rsid w:val="00D8669C"/>
    <w:rsid w:val="00DA2D94"/>
    <w:rsid w:val="00DA503D"/>
    <w:rsid w:val="00DA7E7E"/>
    <w:rsid w:val="00DB2F8C"/>
    <w:rsid w:val="00DC351D"/>
    <w:rsid w:val="00DC3FED"/>
    <w:rsid w:val="00DC5F2B"/>
    <w:rsid w:val="00E1227B"/>
    <w:rsid w:val="00E15DA6"/>
    <w:rsid w:val="00E24893"/>
    <w:rsid w:val="00E32C44"/>
    <w:rsid w:val="00E357B1"/>
    <w:rsid w:val="00E531AD"/>
    <w:rsid w:val="00E70946"/>
    <w:rsid w:val="00E81E3E"/>
    <w:rsid w:val="00E848FA"/>
    <w:rsid w:val="00EA2167"/>
    <w:rsid w:val="00EA710B"/>
    <w:rsid w:val="00EB1996"/>
    <w:rsid w:val="00EE6C11"/>
    <w:rsid w:val="00F026BF"/>
    <w:rsid w:val="00F12552"/>
    <w:rsid w:val="00F16140"/>
    <w:rsid w:val="00F17084"/>
    <w:rsid w:val="00F373E8"/>
    <w:rsid w:val="00F42616"/>
    <w:rsid w:val="00F5344D"/>
    <w:rsid w:val="00F5672F"/>
    <w:rsid w:val="00F73539"/>
    <w:rsid w:val="00F736B3"/>
    <w:rsid w:val="00F77F6A"/>
    <w:rsid w:val="00F944FA"/>
    <w:rsid w:val="00FA1A95"/>
    <w:rsid w:val="00FB0612"/>
    <w:rsid w:val="00FD77C4"/>
    <w:rsid w:val="00FE247A"/>
    <w:rsid w:val="00FF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31EB8"/>
  <w15:chartTrackingRefBased/>
  <w15:docId w15:val="{4F413CDD-A637-4315-A44A-37A1452DD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D5E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uiPriority w:val="35"/>
    <w:unhideWhenUsed/>
    <w:qFormat/>
    <w:rsid w:val="000267E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6F4FEA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6F4FEA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B97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975ED"/>
  </w:style>
  <w:style w:type="paragraph" w:styleId="Fuzeile">
    <w:name w:val="footer"/>
    <w:basedOn w:val="Standard"/>
    <w:link w:val="FuzeileZchn"/>
    <w:uiPriority w:val="99"/>
    <w:unhideWhenUsed/>
    <w:rsid w:val="00B97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975ED"/>
  </w:style>
  <w:style w:type="paragraph" w:styleId="Titel">
    <w:name w:val="Title"/>
    <w:basedOn w:val="Standard"/>
    <w:next w:val="Standard"/>
    <w:link w:val="TitelZchn"/>
    <w:uiPriority w:val="10"/>
    <w:qFormat/>
    <w:rsid w:val="00B975E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97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enraster">
    <w:name w:val="Table Grid"/>
    <w:basedOn w:val="NormaleTabelle"/>
    <w:uiPriority w:val="39"/>
    <w:rsid w:val="00103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085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Gitternetztabelle1hell">
    <w:name w:val="Grid Table 1 Light"/>
    <w:basedOn w:val="NormaleTabelle"/>
    <w:uiPriority w:val="46"/>
    <w:rsid w:val="00C301E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D5E3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216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9815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1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35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0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01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693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2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99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958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9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45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776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2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2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976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9088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53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6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91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1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413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4973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0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42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76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73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0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9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976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7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915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5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0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200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823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8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0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1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1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0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232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4878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5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44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011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2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61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7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1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joer\Documents\Benutzerdefinierte%20Office-Vorlagen\FI_Test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FI_Test.dotx</Template>
  <TotalTime>0</TotalTime>
  <Pages>9</Pages>
  <Words>793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bjoer</dc:creator>
  <cp:keywords/>
  <dc:description/>
  <cp:lastModifiedBy>Maximilian Blendowski</cp:lastModifiedBy>
  <cp:revision>16</cp:revision>
  <cp:lastPrinted>2017-09-24T15:50:00Z</cp:lastPrinted>
  <dcterms:created xsi:type="dcterms:W3CDTF">2025-05-12T14:19:00Z</dcterms:created>
  <dcterms:modified xsi:type="dcterms:W3CDTF">2025-12-03T13:55:00Z</dcterms:modified>
</cp:coreProperties>
</file>